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14530" w:type="dxa"/>
        <w:tblLayout w:type="fixed"/>
        <w:tblLook w:val="04A0" w:firstRow="1" w:lastRow="0" w:firstColumn="1" w:lastColumn="0" w:noHBand="0" w:noVBand="1"/>
      </w:tblPr>
      <w:tblGrid>
        <w:gridCol w:w="263"/>
        <w:gridCol w:w="1850"/>
        <w:gridCol w:w="1572"/>
        <w:gridCol w:w="960"/>
        <w:gridCol w:w="239"/>
        <w:gridCol w:w="243"/>
        <w:gridCol w:w="43"/>
        <w:gridCol w:w="1485"/>
        <w:gridCol w:w="77"/>
        <w:gridCol w:w="1033"/>
        <w:gridCol w:w="1140"/>
        <w:gridCol w:w="600"/>
        <w:gridCol w:w="236"/>
        <w:gridCol w:w="237"/>
        <w:gridCol w:w="650"/>
        <w:gridCol w:w="887"/>
        <w:gridCol w:w="77"/>
        <w:gridCol w:w="642"/>
        <w:gridCol w:w="2049"/>
        <w:gridCol w:w="247"/>
      </w:tblGrid>
      <w:tr w:rsidR="00CB2A43" w:rsidRPr="00A12409" w14:paraId="54FA1194" w14:textId="77777777" w:rsidTr="00545263">
        <w:trPr>
          <w:trHeight w:val="576"/>
        </w:trPr>
        <w:tc>
          <w:tcPr>
            <w:tcW w:w="8905" w:type="dxa"/>
            <w:gridSpan w:val="11"/>
          </w:tcPr>
          <w:p w14:paraId="6ABA4439" w14:textId="77777777" w:rsidR="00CB2A43" w:rsidRPr="00A12409" w:rsidRDefault="00CB2A43" w:rsidP="00C76F70">
            <w:pPr>
              <w:spacing w:before="40" w:after="40"/>
              <w:rPr>
                <w:rFonts w:ascii="FS Albert Arabic" w:hAnsi="FS Albert Arabic" w:cs="FS Albert Arabic"/>
                <w:b/>
                <w:bCs/>
                <w:sz w:val="18"/>
                <w:szCs w:val="18"/>
              </w:rPr>
            </w:pPr>
            <w:r w:rsidRPr="00A12409">
              <w:rPr>
                <w:rFonts w:ascii="FS Albert Arabic" w:hAnsi="FS Albert Arabic" w:cs="FS Albert Arabic"/>
                <w:b/>
                <w:bCs/>
                <w:sz w:val="18"/>
                <w:szCs w:val="18"/>
              </w:rPr>
              <w:t>Project:</w:t>
            </w:r>
          </w:p>
          <w:p w14:paraId="06D83E63" w14:textId="77777777" w:rsidR="00CB2A43" w:rsidRPr="00A12409" w:rsidRDefault="00CB2A43">
            <w:pPr>
              <w:rPr>
                <w:rFonts w:ascii="FS Albert Arabic" w:hAnsi="FS Albert Arabic" w:cs="FS Albert Arabic"/>
              </w:rPr>
            </w:pPr>
          </w:p>
        </w:tc>
        <w:tc>
          <w:tcPr>
            <w:tcW w:w="5625" w:type="dxa"/>
            <w:gridSpan w:val="9"/>
          </w:tcPr>
          <w:p w14:paraId="30DE2339" w14:textId="77777777" w:rsidR="00CB2A43" w:rsidRPr="00A12409" w:rsidRDefault="00185741" w:rsidP="00C76F70">
            <w:pPr>
              <w:spacing w:before="40" w:after="40"/>
              <w:rPr>
                <w:rFonts w:ascii="FS Albert Arabic" w:hAnsi="FS Albert Arabic" w:cs="FS Albert Arabic"/>
                <w:sz w:val="18"/>
                <w:szCs w:val="18"/>
              </w:rPr>
            </w:pPr>
            <w:r w:rsidRPr="00A12409">
              <w:rPr>
                <w:rFonts w:ascii="FS Albert Arabic" w:hAnsi="FS Albert Arabic" w:cs="FS Albert Arabic"/>
                <w:b/>
                <w:bCs/>
                <w:sz w:val="18"/>
                <w:szCs w:val="18"/>
              </w:rPr>
              <w:t xml:space="preserve">Panel </w:t>
            </w:r>
            <w:r w:rsidR="00CB2A43" w:rsidRPr="00A12409">
              <w:rPr>
                <w:rFonts w:ascii="FS Albert Arabic" w:hAnsi="FS Albert Arabic" w:cs="FS Albert Arabic"/>
                <w:b/>
                <w:bCs/>
                <w:sz w:val="18"/>
                <w:szCs w:val="18"/>
              </w:rPr>
              <w:t>Location:</w:t>
            </w:r>
          </w:p>
        </w:tc>
      </w:tr>
      <w:tr w:rsidR="00545263" w:rsidRPr="00A12409" w14:paraId="5D298335" w14:textId="77777777" w:rsidTr="00545263">
        <w:trPr>
          <w:trHeight w:val="576"/>
        </w:trPr>
        <w:tc>
          <w:tcPr>
            <w:tcW w:w="8905" w:type="dxa"/>
            <w:gridSpan w:val="11"/>
          </w:tcPr>
          <w:p w14:paraId="18814CBC" w14:textId="77777777" w:rsidR="00131711" w:rsidRPr="00A12409" w:rsidRDefault="00A4479C" w:rsidP="00776E7B">
            <w:pPr>
              <w:spacing w:before="40" w:after="40"/>
              <w:rPr>
                <w:rFonts w:ascii="FS Albert Arabic" w:hAnsi="FS Albert Arabic" w:cs="FS Albert Arabic"/>
                <w:b/>
                <w:bCs/>
                <w:sz w:val="18"/>
                <w:szCs w:val="18"/>
              </w:rPr>
            </w:pPr>
            <w:r w:rsidRPr="00A12409">
              <w:rPr>
                <w:rFonts w:ascii="FS Albert Arabic" w:hAnsi="FS Albert Arabic" w:cs="FS Albert Arabic"/>
                <w:b/>
                <w:bCs/>
                <w:sz w:val="18"/>
                <w:szCs w:val="18"/>
              </w:rPr>
              <w:t>Package No.</w:t>
            </w:r>
          </w:p>
          <w:p w14:paraId="33698657" w14:textId="77777777" w:rsidR="00131711" w:rsidRPr="00A12409" w:rsidRDefault="00131711" w:rsidP="00776E7B">
            <w:pPr>
              <w:rPr>
                <w:rFonts w:ascii="FS Albert Arabic" w:hAnsi="FS Albert Arabic" w:cs="FS Albert Arabic"/>
                <w:b/>
                <w:bCs/>
              </w:rPr>
            </w:pPr>
          </w:p>
        </w:tc>
        <w:tc>
          <w:tcPr>
            <w:tcW w:w="3329" w:type="dxa"/>
            <w:gridSpan w:val="7"/>
          </w:tcPr>
          <w:p w14:paraId="72537A5D" w14:textId="77777777" w:rsidR="00131711" w:rsidRPr="00A12409" w:rsidRDefault="00131711" w:rsidP="00776E7B">
            <w:pPr>
              <w:spacing w:before="40" w:after="40"/>
              <w:rPr>
                <w:rFonts w:ascii="FS Albert Arabic" w:hAnsi="FS Albert Arabic" w:cs="FS Albert Arabic"/>
                <w:b/>
                <w:bCs/>
                <w:sz w:val="18"/>
                <w:szCs w:val="18"/>
              </w:rPr>
            </w:pPr>
            <w:r w:rsidRPr="00A12409">
              <w:rPr>
                <w:rFonts w:ascii="FS Albert Arabic" w:hAnsi="FS Albert Arabic" w:cs="FS Albert Arabic"/>
                <w:b/>
                <w:bCs/>
                <w:sz w:val="18"/>
                <w:szCs w:val="18"/>
              </w:rPr>
              <w:t>Asset Code:</w:t>
            </w:r>
          </w:p>
        </w:tc>
        <w:tc>
          <w:tcPr>
            <w:tcW w:w="2296" w:type="dxa"/>
            <w:gridSpan w:val="2"/>
          </w:tcPr>
          <w:p w14:paraId="078A3BEC" w14:textId="77777777" w:rsidR="00131711" w:rsidRPr="00A12409" w:rsidRDefault="00131711" w:rsidP="00776E7B">
            <w:pPr>
              <w:spacing w:before="40" w:after="40"/>
              <w:rPr>
                <w:rFonts w:ascii="FS Albert Arabic" w:hAnsi="FS Albert Arabic" w:cs="FS Albert Arabic"/>
                <w:b/>
                <w:bCs/>
                <w:sz w:val="18"/>
                <w:szCs w:val="18"/>
              </w:rPr>
            </w:pPr>
            <w:r w:rsidRPr="00A12409">
              <w:rPr>
                <w:rFonts w:ascii="FS Albert Arabic" w:hAnsi="FS Albert Arabic" w:cs="FS Albert Arabic"/>
                <w:b/>
                <w:bCs/>
                <w:sz w:val="18"/>
                <w:szCs w:val="18"/>
              </w:rPr>
              <w:t xml:space="preserve">Sheet </w:t>
            </w:r>
            <w:r w:rsidR="00A4479C" w:rsidRPr="00A12409">
              <w:rPr>
                <w:rFonts w:ascii="FS Albert Arabic" w:hAnsi="FS Albert Arabic" w:cs="FS Albert Arabic"/>
                <w:b/>
                <w:bCs/>
                <w:sz w:val="18"/>
                <w:szCs w:val="18"/>
              </w:rPr>
              <w:t>No</w:t>
            </w:r>
            <w:r w:rsidRPr="00A12409">
              <w:rPr>
                <w:rFonts w:ascii="FS Albert Arabic" w:hAnsi="FS Albert Arabic" w:cs="FS Albert Arabic"/>
                <w:b/>
                <w:bCs/>
                <w:sz w:val="18"/>
                <w:szCs w:val="18"/>
              </w:rPr>
              <w:t>.</w:t>
            </w:r>
          </w:p>
        </w:tc>
      </w:tr>
      <w:tr w:rsidR="00CB2A43" w:rsidRPr="00A12409" w14:paraId="419DC341" w14:textId="77777777" w:rsidTr="00545263">
        <w:trPr>
          <w:trHeight w:val="576"/>
        </w:trPr>
        <w:tc>
          <w:tcPr>
            <w:tcW w:w="8905" w:type="dxa"/>
            <w:gridSpan w:val="11"/>
          </w:tcPr>
          <w:p w14:paraId="1C9B641E" w14:textId="77777777" w:rsidR="00CB2A43" w:rsidRPr="00A12409" w:rsidRDefault="00A4479C" w:rsidP="00C76F70">
            <w:pPr>
              <w:spacing w:before="40" w:after="40"/>
              <w:rPr>
                <w:rFonts w:ascii="FS Albert Arabic" w:hAnsi="FS Albert Arabic" w:cs="FS Albert Arabic"/>
                <w:b/>
                <w:bCs/>
                <w:sz w:val="18"/>
                <w:szCs w:val="18"/>
              </w:rPr>
            </w:pPr>
            <w:r w:rsidRPr="00A12409">
              <w:rPr>
                <w:rFonts w:ascii="FS Albert Arabic" w:hAnsi="FS Albert Arabic" w:cs="FS Albert Arabic"/>
                <w:b/>
                <w:bCs/>
                <w:sz w:val="18"/>
                <w:szCs w:val="18"/>
              </w:rPr>
              <w:t>Building</w:t>
            </w:r>
            <w:r w:rsidR="00CB2A43" w:rsidRPr="00A12409">
              <w:rPr>
                <w:rFonts w:ascii="FS Albert Arabic" w:hAnsi="FS Albert Arabic" w:cs="FS Albert Arabic"/>
                <w:b/>
                <w:bCs/>
                <w:sz w:val="18"/>
                <w:szCs w:val="18"/>
              </w:rPr>
              <w:t>:</w:t>
            </w:r>
          </w:p>
          <w:p w14:paraId="105CA0E7" w14:textId="77777777" w:rsidR="00CB2A43" w:rsidRPr="00A12409" w:rsidRDefault="00CB2A43">
            <w:pPr>
              <w:rPr>
                <w:rFonts w:ascii="FS Albert Arabic" w:hAnsi="FS Albert Arabic" w:cs="FS Albert Arabic"/>
                <w:b/>
                <w:bCs/>
              </w:rPr>
            </w:pPr>
          </w:p>
        </w:tc>
        <w:tc>
          <w:tcPr>
            <w:tcW w:w="3329" w:type="dxa"/>
            <w:gridSpan w:val="7"/>
          </w:tcPr>
          <w:p w14:paraId="4C9574C4" w14:textId="77777777" w:rsidR="00CB2A43" w:rsidRPr="00A12409" w:rsidRDefault="00A4479C" w:rsidP="00C76F70">
            <w:pPr>
              <w:spacing w:before="40" w:after="40"/>
              <w:rPr>
                <w:rFonts w:ascii="FS Albert Arabic" w:hAnsi="FS Albert Arabic" w:cs="FS Albert Arabic"/>
                <w:b/>
                <w:bCs/>
                <w:sz w:val="18"/>
                <w:szCs w:val="18"/>
              </w:rPr>
            </w:pPr>
            <w:r w:rsidRPr="00A12409">
              <w:rPr>
                <w:rFonts w:ascii="FS Albert Arabic" w:hAnsi="FS Albert Arabic" w:cs="FS Albert Arabic"/>
                <w:b/>
                <w:bCs/>
                <w:sz w:val="18"/>
                <w:szCs w:val="18"/>
              </w:rPr>
              <w:t>Plant Ref</w:t>
            </w:r>
            <w:r w:rsidR="00CB2A43" w:rsidRPr="00A12409">
              <w:rPr>
                <w:rFonts w:ascii="FS Albert Arabic" w:hAnsi="FS Albert Arabic" w:cs="FS Albert Arabic"/>
                <w:b/>
                <w:bCs/>
                <w:sz w:val="18"/>
                <w:szCs w:val="18"/>
              </w:rPr>
              <w:t>:</w:t>
            </w:r>
          </w:p>
        </w:tc>
        <w:tc>
          <w:tcPr>
            <w:tcW w:w="2296" w:type="dxa"/>
            <w:gridSpan w:val="2"/>
          </w:tcPr>
          <w:p w14:paraId="1CAD5B8C" w14:textId="77777777" w:rsidR="00CB2A43" w:rsidRPr="00A12409" w:rsidRDefault="00A4479C" w:rsidP="00C76F70">
            <w:pPr>
              <w:spacing w:before="40" w:after="40"/>
              <w:rPr>
                <w:rFonts w:ascii="FS Albert Arabic" w:hAnsi="FS Albert Arabic" w:cs="FS Albert Arabic"/>
                <w:b/>
                <w:bCs/>
                <w:sz w:val="18"/>
                <w:szCs w:val="18"/>
              </w:rPr>
            </w:pPr>
            <w:r w:rsidRPr="00A12409">
              <w:rPr>
                <w:rFonts w:ascii="FS Albert Arabic" w:hAnsi="FS Albert Arabic" w:cs="FS Albert Arabic"/>
                <w:b/>
                <w:bCs/>
                <w:sz w:val="18"/>
                <w:szCs w:val="18"/>
              </w:rPr>
              <w:t>Rev</w:t>
            </w:r>
            <w:r w:rsidR="00CB2A43" w:rsidRPr="00A12409">
              <w:rPr>
                <w:rFonts w:ascii="FS Albert Arabic" w:hAnsi="FS Albert Arabic" w:cs="FS Albert Arabic"/>
                <w:b/>
                <w:bCs/>
                <w:sz w:val="18"/>
                <w:szCs w:val="18"/>
              </w:rPr>
              <w:t>.</w:t>
            </w:r>
          </w:p>
        </w:tc>
      </w:tr>
      <w:tr w:rsidR="008B5967" w:rsidRPr="00A12409" w14:paraId="1F2B7197" w14:textId="77777777" w:rsidTr="00A12409">
        <w:tblPrEx>
          <w:shd w:val="clear" w:color="auto" w:fill="C6D9F1" w:themeFill="text2" w:themeFillTint="33"/>
        </w:tblPrEx>
        <w:trPr>
          <w:trHeight w:val="334"/>
        </w:trPr>
        <w:tc>
          <w:tcPr>
            <w:tcW w:w="3685" w:type="dxa"/>
            <w:gridSpan w:val="3"/>
            <w:vMerge w:val="restart"/>
            <w:shd w:val="clear" w:color="auto" w:fill="B8CCE4" w:themeFill="accent1" w:themeFillTint="66"/>
            <w:vAlign w:val="center"/>
          </w:tcPr>
          <w:p w14:paraId="5C5873B2" w14:textId="77777777" w:rsidR="008B5967" w:rsidRPr="00A12409" w:rsidRDefault="008B5967" w:rsidP="008B5967">
            <w:pPr>
              <w:ind w:left="-59" w:right="-60"/>
              <w:jc w:val="center"/>
              <w:rPr>
                <w:rFonts w:ascii="FS Albert Arabic" w:hAnsi="FS Albert Arabic" w:cs="FS Albert Arabic"/>
                <w:b/>
                <w:bCs/>
                <w:sz w:val="18"/>
                <w:szCs w:val="18"/>
              </w:rPr>
            </w:pPr>
            <w:r w:rsidRPr="00A12409">
              <w:rPr>
                <w:rFonts w:ascii="FS Albert Arabic" w:hAnsi="FS Albert Arabic" w:cs="FS Albert Arabic"/>
                <w:b/>
                <w:bCs/>
                <w:sz w:val="18"/>
                <w:szCs w:val="18"/>
              </w:rPr>
              <w:t>Description</w:t>
            </w:r>
          </w:p>
        </w:tc>
        <w:tc>
          <w:tcPr>
            <w:tcW w:w="2970" w:type="dxa"/>
            <w:gridSpan w:val="5"/>
            <w:shd w:val="clear" w:color="auto" w:fill="B8CCE4" w:themeFill="accent1" w:themeFillTint="66"/>
            <w:vAlign w:val="center"/>
          </w:tcPr>
          <w:p w14:paraId="485B60C2" w14:textId="77777777" w:rsidR="008B5967" w:rsidRPr="00A12409" w:rsidRDefault="008B5967" w:rsidP="008B5967">
            <w:pPr>
              <w:ind w:left="-59" w:right="-60"/>
              <w:jc w:val="center"/>
              <w:rPr>
                <w:rFonts w:ascii="FS Albert Arabic" w:hAnsi="FS Albert Arabic" w:cs="FS Albert Arabic"/>
                <w:b/>
                <w:bCs/>
                <w:sz w:val="18"/>
                <w:szCs w:val="18"/>
              </w:rPr>
            </w:pPr>
            <w:r w:rsidRPr="00A12409">
              <w:rPr>
                <w:rFonts w:ascii="FS Albert Arabic" w:hAnsi="FS Albert Arabic" w:cs="FS Albert Arabic"/>
                <w:b/>
                <w:bCs/>
                <w:sz w:val="18"/>
                <w:szCs w:val="18"/>
              </w:rPr>
              <w:t>Field Sensor</w:t>
            </w:r>
          </w:p>
        </w:tc>
        <w:tc>
          <w:tcPr>
            <w:tcW w:w="2250" w:type="dxa"/>
            <w:gridSpan w:val="3"/>
            <w:shd w:val="clear" w:color="auto" w:fill="B8CCE4" w:themeFill="accent1" w:themeFillTint="66"/>
            <w:vAlign w:val="center"/>
          </w:tcPr>
          <w:p w14:paraId="749BDE4C" w14:textId="77777777" w:rsidR="008B5967" w:rsidRPr="00A12409" w:rsidRDefault="008B5967" w:rsidP="008B5967">
            <w:pPr>
              <w:ind w:left="-59" w:right="-60"/>
              <w:jc w:val="center"/>
              <w:rPr>
                <w:rFonts w:ascii="FS Albert Arabic" w:hAnsi="FS Albert Arabic" w:cs="FS Albert Arabic"/>
                <w:b/>
                <w:bCs/>
                <w:sz w:val="18"/>
                <w:szCs w:val="18"/>
              </w:rPr>
            </w:pPr>
            <w:r w:rsidRPr="00A12409">
              <w:rPr>
                <w:rFonts w:ascii="FS Albert Arabic" w:hAnsi="FS Albert Arabic" w:cs="FS Albert Arabic"/>
                <w:b/>
                <w:bCs/>
                <w:sz w:val="18"/>
                <w:szCs w:val="18"/>
              </w:rPr>
              <w:t>MS</w:t>
            </w:r>
          </w:p>
        </w:tc>
        <w:tc>
          <w:tcPr>
            <w:tcW w:w="2610" w:type="dxa"/>
            <w:gridSpan w:val="5"/>
            <w:shd w:val="clear" w:color="auto" w:fill="B8CCE4" w:themeFill="accent1" w:themeFillTint="66"/>
            <w:vAlign w:val="center"/>
          </w:tcPr>
          <w:p w14:paraId="1AABF210" w14:textId="77777777" w:rsidR="008B5967" w:rsidRPr="00A12409" w:rsidRDefault="008B5967" w:rsidP="008B5967">
            <w:pPr>
              <w:ind w:left="-59" w:right="-60"/>
              <w:jc w:val="center"/>
              <w:rPr>
                <w:rFonts w:ascii="FS Albert Arabic" w:hAnsi="FS Albert Arabic" w:cs="FS Albert Arabic"/>
                <w:b/>
                <w:bCs/>
                <w:sz w:val="18"/>
                <w:szCs w:val="18"/>
              </w:rPr>
            </w:pPr>
            <w:r w:rsidRPr="00A12409">
              <w:rPr>
                <w:rFonts w:ascii="FS Albert Arabic" w:hAnsi="FS Albert Arabic" w:cs="FS Albert Arabic"/>
                <w:b/>
                <w:bCs/>
                <w:sz w:val="18"/>
                <w:szCs w:val="18"/>
              </w:rPr>
              <w:t>Graphic Display</w:t>
            </w:r>
          </w:p>
        </w:tc>
        <w:tc>
          <w:tcPr>
            <w:tcW w:w="3015" w:type="dxa"/>
            <w:gridSpan w:val="4"/>
            <w:vMerge w:val="restart"/>
            <w:shd w:val="clear" w:color="auto" w:fill="C6D9F1" w:themeFill="text2" w:themeFillTint="33"/>
            <w:vAlign w:val="center"/>
          </w:tcPr>
          <w:p w14:paraId="51720B61" w14:textId="77777777" w:rsidR="008B5967" w:rsidRPr="00A12409" w:rsidRDefault="008B5967" w:rsidP="008B5967">
            <w:pPr>
              <w:jc w:val="center"/>
              <w:rPr>
                <w:rFonts w:ascii="FS Albert Arabic" w:hAnsi="FS Albert Arabic" w:cs="FS Albert Arabic"/>
                <w:b/>
                <w:bCs/>
                <w:sz w:val="18"/>
                <w:szCs w:val="18"/>
              </w:rPr>
            </w:pPr>
            <w:r w:rsidRPr="00A12409">
              <w:rPr>
                <w:rFonts w:ascii="FS Albert Arabic" w:hAnsi="FS Albert Arabic" w:cs="FS Albert Arabic"/>
                <w:b/>
                <w:bCs/>
                <w:sz w:val="18"/>
                <w:szCs w:val="18"/>
              </w:rPr>
              <w:t>Comments</w:t>
            </w:r>
          </w:p>
        </w:tc>
      </w:tr>
      <w:tr w:rsidR="008B5967" w:rsidRPr="00A12409" w14:paraId="0DEC7950" w14:textId="77777777" w:rsidTr="00A12409">
        <w:tblPrEx>
          <w:shd w:val="clear" w:color="auto" w:fill="C6D9F1" w:themeFill="text2" w:themeFillTint="33"/>
        </w:tblPrEx>
        <w:trPr>
          <w:trHeight w:val="289"/>
        </w:trPr>
        <w:tc>
          <w:tcPr>
            <w:tcW w:w="3685" w:type="dxa"/>
            <w:gridSpan w:val="3"/>
            <w:vMerge/>
            <w:shd w:val="clear" w:color="auto" w:fill="B8CCE4" w:themeFill="accent1" w:themeFillTint="66"/>
          </w:tcPr>
          <w:p w14:paraId="60B1702A" w14:textId="77777777" w:rsidR="008B5967" w:rsidRPr="00A12409" w:rsidRDefault="008B5967" w:rsidP="008B5967">
            <w:pPr>
              <w:ind w:left="-59" w:right="-60"/>
              <w:jc w:val="center"/>
              <w:rPr>
                <w:rFonts w:ascii="FS Albert Arabic" w:hAnsi="FS Albert Arabic" w:cs="FS Albert Arabic"/>
                <w:b/>
                <w:bCs/>
                <w:sz w:val="18"/>
                <w:szCs w:val="18"/>
              </w:rPr>
            </w:pPr>
          </w:p>
        </w:tc>
        <w:tc>
          <w:tcPr>
            <w:tcW w:w="1485" w:type="dxa"/>
            <w:gridSpan w:val="4"/>
            <w:shd w:val="clear" w:color="auto" w:fill="B8CCE4" w:themeFill="accent1" w:themeFillTint="66"/>
            <w:vAlign w:val="center"/>
          </w:tcPr>
          <w:p w14:paraId="1228F1F3" w14:textId="77777777" w:rsidR="008B5967" w:rsidRPr="00A12409" w:rsidRDefault="008B5967" w:rsidP="008B5967">
            <w:pPr>
              <w:ind w:left="-59" w:right="-60"/>
              <w:jc w:val="center"/>
              <w:rPr>
                <w:rFonts w:ascii="FS Albert Arabic" w:hAnsi="FS Albert Arabic" w:cs="FS Albert Arabic"/>
                <w:b/>
                <w:bCs/>
                <w:sz w:val="16"/>
                <w:szCs w:val="16"/>
              </w:rPr>
            </w:pPr>
            <w:r w:rsidRPr="00A12409">
              <w:rPr>
                <w:rFonts w:ascii="FS Albert Arabic" w:hAnsi="FS Albert Arabic" w:cs="FS Albert Arabic"/>
                <w:b/>
                <w:bCs/>
                <w:sz w:val="16"/>
                <w:szCs w:val="16"/>
              </w:rPr>
              <w:t>Measured Value Test Instrument</w:t>
            </w:r>
          </w:p>
        </w:tc>
        <w:tc>
          <w:tcPr>
            <w:tcW w:w="1485" w:type="dxa"/>
            <w:shd w:val="clear" w:color="auto" w:fill="B8CCE4" w:themeFill="accent1" w:themeFillTint="66"/>
            <w:vAlign w:val="center"/>
          </w:tcPr>
          <w:p w14:paraId="47D69FF7" w14:textId="77777777" w:rsidR="008B5967" w:rsidRPr="00A12409" w:rsidRDefault="008B5967" w:rsidP="008B5967">
            <w:pPr>
              <w:ind w:left="-59" w:right="-60"/>
              <w:jc w:val="center"/>
              <w:rPr>
                <w:rFonts w:ascii="FS Albert Arabic" w:hAnsi="FS Albert Arabic" w:cs="FS Albert Arabic"/>
                <w:b/>
                <w:bCs/>
                <w:sz w:val="16"/>
                <w:szCs w:val="16"/>
              </w:rPr>
            </w:pPr>
            <w:r w:rsidRPr="00A12409">
              <w:rPr>
                <w:rFonts w:ascii="FS Albert Arabic" w:hAnsi="FS Albert Arabic" w:cs="FS Albert Arabic"/>
                <w:b/>
                <w:bCs/>
                <w:sz w:val="16"/>
                <w:szCs w:val="16"/>
              </w:rPr>
              <w:t>Units Measured</w:t>
            </w:r>
          </w:p>
        </w:tc>
        <w:tc>
          <w:tcPr>
            <w:tcW w:w="1110" w:type="dxa"/>
            <w:gridSpan w:val="2"/>
            <w:shd w:val="clear" w:color="auto" w:fill="B8CCE4" w:themeFill="accent1" w:themeFillTint="66"/>
            <w:vAlign w:val="center"/>
          </w:tcPr>
          <w:p w14:paraId="0FC39269" w14:textId="77777777" w:rsidR="008B5967" w:rsidRPr="00A12409" w:rsidRDefault="008B5967" w:rsidP="008B5967">
            <w:pPr>
              <w:ind w:left="-59" w:right="-60"/>
              <w:jc w:val="center"/>
              <w:rPr>
                <w:rFonts w:ascii="FS Albert Arabic" w:hAnsi="FS Albert Arabic" w:cs="FS Albert Arabic"/>
                <w:b/>
                <w:bCs/>
                <w:sz w:val="16"/>
                <w:szCs w:val="16"/>
              </w:rPr>
            </w:pPr>
            <w:r w:rsidRPr="00A12409">
              <w:rPr>
                <w:rFonts w:ascii="FS Albert Arabic" w:hAnsi="FS Albert Arabic" w:cs="FS Albert Arabic"/>
                <w:b/>
                <w:bCs/>
                <w:sz w:val="16"/>
                <w:szCs w:val="16"/>
              </w:rPr>
              <w:t>Graphic Display</w:t>
            </w:r>
          </w:p>
        </w:tc>
        <w:tc>
          <w:tcPr>
            <w:tcW w:w="1140" w:type="dxa"/>
            <w:shd w:val="clear" w:color="auto" w:fill="B8CCE4" w:themeFill="accent1" w:themeFillTint="66"/>
            <w:vAlign w:val="center"/>
          </w:tcPr>
          <w:p w14:paraId="5CD48B27" w14:textId="77777777" w:rsidR="008B5967" w:rsidRPr="00A12409" w:rsidRDefault="008B5967" w:rsidP="008B5967">
            <w:pPr>
              <w:ind w:left="-59" w:right="-60"/>
              <w:jc w:val="center"/>
              <w:rPr>
                <w:rFonts w:ascii="FS Albert Arabic" w:hAnsi="FS Albert Arabic" w:cs="FS Albert Arabic"/>
                <w:b/>
                <w:bCs/>
                <w:sz w:val="16"/>
                <w:szCs w:val="16"/>
              </w:rPr>
            </w:pPr>
            <w:r w:rsidRPr="00A12409">
              <w:rPr>
                <w:rFonts w:ascii="FS Albert Arabic" w:hAnsi="FS Albert Arabic" w:cs="FS Albert Arabic"/>
                <w:b/>
                <w:bCs/>
                <w:sz w:val="16"/>
                <w:szCs w:val="16"/>
              </w:rPr>
              <w:t>Units Display</w:t>
            </w:r>
          </w:p>
        </w:tc>
        <w:tc>
          <w:tcPr>
            <w:tcW w:w="836" w:type="dxa"/>
            <w:gridSpan w:val="2"/>
            <w:shd w:val="clear" w:color="auto" w:fill="B8CCE4" w:themeFill="accent1" w:themeFillTint="66"/>
            <w:vAlign w:val="center"/>
          </w:tcPr>
          <w:p w14:paraId="60EB3C2B" w14:textId="77777777" w:rsidR="008B5967" w:rsidRPr="00A12409" w:rsidRDefault="008B5967" w:rsidP="008B5967">
            <w:pPr>
              <w:ind w:left="-59" w:right="-60"/>
              <w:jc w:val="center"/>
              <w:rPr>
                <w:rFonts w:ascii="FS Albert Arabic" w:hAnsi="FS Albert Arabic" w:cs="FS Albert Arabic"/>
                <w:b/>
                <w:bCs/>
                <w:sz w:val="16"/>
                <w:szCs w:val="16"/>
              </w:rPr>
            </w:pPr>
            <w:r w:rsidRPr="00A12409">
              <w:rPr>
                <w:rFonts w:ascii="FS Albert Arabic" w:hAnsi="FS Albert Arabic" w:cs="FS Albert Arabic"/>
                <w:b/>
                <w:bCs/>
                <w:sz w:val="16"/>
                <w:szCs w:val="16"/>
              </w:rPr>
              <w:t>Digital Input</w:t>
            </w:r>
          </w:p>
        </w:tc>
        <w:tc>
          <w:tcPr>
            <w:tcW w:w="887" w:type="dxa"/>
            <w:gridSpan w:val="2"/>
            <w:shd w:val="clear" w:color="auto" w:fill="B8CCE4" w:themeFill="accent1" w:themeFillTint="66"/>
            <w:vAlign w:val="center"/>
          </w:tcPr>
          <w:p w14:paraId="3B703821" w14:textId="77777777" w:rsidR="008B5967" w:rsidRPr="00A12409" w:rsidRDefault="008B5967" w:rsidP="008B5967">
            <w:pPr>
              <w:ind w:left="-59" w:right="-60"/>
              <w:jc w:val="center"/>
              <w:rPr>
                <w:rFonts w:ascii="FS Albert Arabic" w:hAnsi="FS Albert Arabic" w:cs="FS Albert Arabic"/>
                <w:b/>
                <w:bCs/>
                <w:sz w:val="16"/>
                <w:szCs w:val="16"/>
              </w:rPr>
            </w:pPr>
            <w:r w:rsidRPr="00A12409">
              <w:rPr>
                <w:rFonts w:ascii="FS Albert Arabic" w:hAnsi="FS Albert Arabic" w:cs="FS Albert Arabic"/>
                <w:b/>
                <w:bCs/>
                <w:sz w:val="16"/>
                <w:szCs w:val="16"/>
              </w:rPr>
              <w:t>Digital Output</w:t>
            </w:r>
          </w:p>
        </w:tc>
        <w:tc>
          <w:tcPr>
            <w:tcW w:w="887" w:type="dxa"/>
            <w:shd w:val="clear" w:color="auto" w:fill="B8CCE4" w:themeFill="accent1" w:themeFillTint="66"/>
            <w:vAlign w:val="center"/>
          </w:tcPr>
          <w:p w14:paraId="5B262327" w14:textId="77777777" w:rsidR="008B5967" w:rsidRPr="00A12409" w:rsidRDefault="008B5967" w:rsidP="008B5967">
            <w:pPr>
              <w:ind w:left="-59" w:right="-60"/>
              <w:jc w:val="center"/>
              <w:rPr>
                <w:rFonts w:ascii="FS Albert Arabic" w:hAnsi="FS Albert Arabic" w:cs="FS Albert Arabic"/>
                <w:b/>
                <w:bCs/>
                <w:sz w:val="16"/>
                <w:szCs w:val="16"/>
              </w:rPr>
            </w:pPr>
            <w:r w:rsidRPr="00A12409">
              <w:rPr>
                <w:rFonts w:ascii="FS Albert Arabic" w:hAnsi="FS Albert Arabic" w:cs="FS Albert Arabic"/>
                <w:b/>
                <w:bCs/>
                <w:sz w:val="16"/>
                <w:szCs w:val="16"/>
              </w:rPr>
              <w:t>Analog Output</w:t>
            </w:r>
          </w:p>
        </w:tc>
        <w:tc>
          <w:tcPr>
            <w:tcW w:w="3015" w:type="dxa"/>
            <w:gridSpan w:val="4"/>
            <w:vMerge/>
            <w:shd w:val="clear" w:color="auto" w:fill="C6D9F1" w:themeFill="text2" w:themeFillTint="33"/>
            <w:vAlign w:val="center"/>
          </w:tcPr>
          <w:p w14:paraId="611F6EDA" w14:textId="77777777" w:rsidR="008B5967" w:rsidRPr="00A12409" w:rsidRDefault="008B5967" w:rsidP="008B5967">
            <w:pPr>
              <w:rPr>
                <w:rFonts w:ascii="FS Albert Arabic" w:hAnsi="FS Albert Arabic" w:cs="FS Albert Arabic"/>
                <w:b/>
                <w:bCs/>
                <w:sz w:val="18"/>
                <w:szCs w:val="18"/>
              </w:rPr>
            </w:pPr>
          </w:p>
        </w:tc>
      </w:tr>
      <w:tr w:rsidR="008B5967" w:rsidRPr="00A12409" w14:paraId="7D3B0D8A" w14:textId="77777777" w:rsidTr="00DE4B64">
        <w:tblPrEx>
          <w:shd w:val="clear" w:color="auto" w:fill="C6D9F1" w:themeFill="text2" w:themeFillTint="33"/>
        </w:tblPrEx>
        <w:trPr>
          <w:trHeight w:val="360"/>
        </w:trPr>
        <w:tc>
          <w:tcPr>
            <w:tcW w:w="3685" w:type="dxa"/>
            <w:gridSpan w:val="3"/>
            <w:shd w:val="clear" w:color="auto" w:fill="auto"/>
            <w:vAlign w:val="center"/>
          </w:tcPr>
          <w:p w14:paraId="43F6BCEA" w14:textId="77777777" w:rsidR="008B5967" w:rsidRPr="00A12409" w:rsidRDefault="008B5967" w:rsidP="008B5967">
            <w:pPr>
              <w:ind w:left="-59" w:right="-60"/>
              <w:jc w:val="left"/>
              <w:rPr>
                <w:rFonts w:ascii="FS Albert Arabic" w:hAnsi="FS Albert Arabic" w:cs="FS Albert Arabic"/>
                <w:bCs/>
                <w:sz w:val="18"/>
                <w:szCs w:val="18"/>
              </w:rPr>
            </w:pPr>
          </w:p>
        </w:tc>
        <w:tc>
          <w:tcPr>
            <w:tcW w:w="1485" w:type="dxa"/>
            <w:gridSpan w:val="4"/>
            <w:shd w:val="clear" w:color="auto" w:fill="auto"/>
            <w:vAlign w:val="center"/>
          </w:tcPr>
          <w:p w14:paraId="6BBA4874" w14:textId="77777777" w:rsidR="008B5967" w:rsidRPr="00A12409" w:rsidRDefault="008B5967" w:rsidP="008B5967">
            <w:pPr>
              <w:ind w:left="-59" w:right="-60"/>
              <w:jc w:val="left"/>
              <w:rPr>
                <w:rFonts w:ascii="FS Albert Arabic" w:hAnsi="FS Albert Arabic" w:cs="FS Albert Arabic"/>
                <w:bCs/>
                <w:sz w:val="18"/>
                <w:szCs w:val="18"/>
              </w:rPr>
            </w:pPr>
          </w:p>
        </w:tc>
        <w:tc>
          <w:tcPr>
            <w:tcW w:w="1485" w:type="dxa"/>
            <w:shd w:val="clear" w:color="auto" w:fill="auto"/>
            <w:vAlign w:val="center"/>
          </w:tcPr>
          <w:p w14:paraId="647A761C" w14:textId="77777777" w:rsidR="008B5967" w:rsidRPr="00A12409" w:rsidRDefault="008B5967" w:rsidP="008B5967">
            <w:pPr>
              <w:ind w:left="-59" w:right="-60"/>
              <w:jc w:val="left"/>
              <w:rPr>
                <w:rFonts w:ascii="FS Albert Arabic" w:hAnsi="FS Albert Arabic" w:cs="FS Albert Arabic"/>
                <w:bCs/>
                <w:sz w:val="18"/>
                <w:szCs w:val="18"/>
              </w:rPr>
            </w:pPr>
          </w:p>
        </w:tc>
        <w:tc>
          <w:tcPr>
            <w:tcW w:w="1110" w:type="dxa"/>
            <w:gridSpan w:val="2"/>
            <w:shd w:val="clear" w:color="auto" w:fill="auto"/>
            <w:vAlign w:val="center"/>
          </w:tcPr>
          <w:p w14:paraId="491206A2" w14:textId="77777777" w:rsidR="008B5967" w:rsidRPr="00A12409" w:rsidRDefault="008B5967" w:rsidP="008B5967">
            <w:pPr>
              <w:ind w:left="-59" w:right="-60"/>
              <w:jc w:val="left"/>
              <w:rPr>
                <w:rFonts w:ascii="FS Albert Arabic" w:hAnsi="FS Albert Arabic" w:cs="FS Albert Arabic"/>
                <w:bCs/>
                <w:sz w:val="18"/>
                <w:szCs w:val="18"/>
              </w:rPr>
            </w:pPr>
          </w:p>
        </w:tc>
        <w:tc>
          <w:tcPr>
            <w:tcW w:w="1140" w:type="dxa"/>
            <w:shd w:val="clear" w:color="auto" w:fill="auto"/>
            <w:vAlign w:val="center"/>
          </w:tcPr>
          <w:p w14:paraId="5395555C" w14:textId="77777777" w:rsidR="008B5967" w:rsidRPr="00A12409" w:rsidRDefault="008B5967" w:rsidP="008B5967">
            <w:pPr>
              <w:ind w:left="-59" w:right="-60"/>
              <w:jc w:val="left"/>
              <w:rPr>
                <w:rFonts w:ascii="FS Albert Arabic" w:hAnsi="FS Albert Arabic" w:cs="FS Albert Arabic"/>
                <w:bCs/>
                <w:sz w:val="18"/>
                <w:szCs w:val="18"/>
              </w:rPr>
            </w:pPr>
          </w:p>
        </w:tc>
        <w:tc>
          <w:tcPr>
            <w:tcW w:w="836" w:type="dxa"/>
            <w:gridSpan w:val="2"/>
            <w:shd w:val="clear" w:color="auto" w:fill="auto"/>
            <w:vAlign w:val="center"/>
          </w:tcPr>
          <w:p w14:paraId="22F88277" w14:textId="77777777" w:rsidR="008B5967" w:rsidRPr="00A12409" w:rsidRDefault="008B5967" w:rsidP="008B5967">
            <w:pPr>
              <w:ind w:left="-59" w:right="-60"/>
              <w:jc w:val="left"/>
              <w:rPr>
                <w:rFonts w:ascii="FS Albert Arabic" w:hAnsi="FS Albert Arabic" w:cs="FS Albert Arabic"/>
                <w:bCs/>
                <w:sz w:val="18"/>
                <w:szCs w:val="18"/>
              </w:rPr>
            </w:pPr>
          </w:p>
        </w:tc>
        <w:tc>
          <w:tcPr>
            <w:tcW w:w="887" w:type="dxa"/>
            <w:gridSpan w:val="2"/>
            <w:shd w:val="clear" w:color="auto" w:fill="auto"/>
            <w:vAlign w:val="center"/>
          </w:tcPr>
          <w:p w14:paraId="32B1D31E" w14:textId="77777777" w:rsidR="008B5967" w:rsidRPr="00A12409" w:rsidRDefault="008B5967" w:rsidP="008B5967">
            <w:pPr>
              <w:ind w:left="-59" w:right="-60"/>
              <w:jc w:val="left"/>
              <w:rPr>
                <w:rFonts w:ascii="FS Albert Arabic" w:hAnsi="FS Albert Arabic" w:cs="FS Albert Arabic"/>
                <w:bCs/>
                <w:sz w:val="18"/>
                <w:szCs w:val="18"/>
              </w:rPr>
            </w:pPr>
          </w:p>
        </w:tc>
        <w:tc>
          <w:tcPr>
            <w:tcW w:w="887" w:type="dxa"/>
            <w:shd w:val="clear" w:color="auto" w:fill="auto"/>
            <w:vAlign w:val="center"/>
          </w:tcPr>
          <w:p w14:paraId="6AFCEF1A" w14:textId="77777777" w:rsidR="008B5967" w:rsidRPr="00A12409" w:rsidRDefault="008B5967" w:rsidP="008B5967">
            <w:pPr>
              <w:ind w:left="-59" w:right="-60"/>
              <w:jc w:val="left"/>
              <w:rPr>
                <w:rFonts w:ascii="FS Albert Arabic" w:hAnsi="FS Albert Arabic" w:cs="FS Albert Arabic"/>
                <w:bCs/>
                <w:sz w:val="18"/>
                <w:szCs w:val="18"/>
              </w:rPr>
            </w:pPr>
          </w:p>
        </w:tc>
        <w:tc>
          <w:tcPr>
            <w:tcW w:w="3015" w:type="dxa"/>
            <w:gridSpan w:val="4"/>
            <w:shd w:val="clear" w:color="auto" w:fill="auto"/>
            <w:vAlign w:val="center"/>
          </w:tcPr>
          <w:p w14:paraId="046DA40C" w14:textId="77777777" w:rsidR="008B5967" w:rsidRPr="00A12409" w:rsidRDefault="008B5967" w:rsidP="008B5967">
            <w:pPr>
              <w:jc w:val="left"/>
              <w:rPr>
                <w:rFonts w:ascii="FS Albert Arabic" w:hAnsi="FS Albert Arabic" w:cs="FS Albert Arabic"/>
                <w:bCs/>
                <w:sz w:val="18"/>
                <w:szCs w:val="18"/>
              </w:rPr>
            </w:pPr>
          </w:p>
        </w:tc>
      </w:tr>
      <w:tr w:rsidR="00DE4B64" w:rsidRPr="00A12409" w14:paraId="62A6068F" w14:textId="77777777" w:rsidTr="00EE644E">
        <w:tblPrEx>
          <w:shd w:val="clear" w:color="auto" w:fill="C6D9F1" w:themeFill="text2" w:themeFillTint="33"/>
        </w:tblPrEx>
        <w:trPr>
          <w:trHeight w:val="360"/>
        </w:trPr>
        <w:tc>
          <w:tcPr>
            <w:tcW w:w="3685" w:type="dxa"/>
            <w:gridSpan w:val="3"/>
            <w:shd w:val="clear" w:color="auto" w:fill="auto"/>
            <w:vAlign w:val="center"/>
          </w:tcPr>
          <w:p w14:paraId="5D835547" w14:textId="77777777" w:rsidR="00DE4B64" w:rsidRPr="00A12409" w:rsidRDefault="00DE4B64" w:rsidP="00EE644E">
            <w:pPr>
              <w:ind w:left="-59" w:right="-60"/>
              <w:jc w:val="left"/>
              <w:rPr>
                <w:rFonts w:ascii="FS Albert Arabic" w:hAnsi="FS Albert Arabic" w:cs="FS Albert Arabic"/>
                <w:bCs/>
                <w:sz w:val="18"/>
                <w:szCs w:val="18"/>
              </w:rPr>
            </w:pPr>
          </w:p>
        </w:tc>
        <w:tc>
          <w:tcPr>
            <w:tcW w:w="1485" w:type="dxa"/>
            <w:gridSpan w:val="4"/>
            <w:shd w:val="clear" w:color="auto" w:fill="auto"/>
            <w:vAlign w:val="center"/>
          </w:tcPr>
          <w:p w14:paraId="126B5F3C" w14:textId="77777777" w:rsidR="00DE4B64" w:rsidRPr="00A12409" w:rsidRDefault="00DE4B64" w:rsidP="00EE644E">
            <w:pPr>
              <w:ind w:left="-59" w:right="-60"/>
              <w:jc w:val="left"/>
              <w:rPr>
                <w:rFonts w:ascii="FS Albert Arabic" w:hAnsi="FS Albert Arabic" w:cs="FS Albert Arabic"/>
                <w:bCs/>
                <w:sz w:val="18"/>
                <w:szCs w:val="18"/>
              </w:rPr>
            </w:pPr>
          </w:p>
        </w:tc>
        <w:tc>
          <w:tcPr>
            <w:tcW w:w="1485" w:type="dxa"/>
            <w:shd w:val="clear" w:color="auto" w:fill="auto"/>
            <w:vAlign w:val="center"/>
          </w:tcPr>
          <w:p w14:paraId="3C313D7D" w14:textId="77777777" w:rsidR="00DE4B64" w:rsidRPr="00A12409" w:rsidRDefault="00DE4B64" w:rsidP="00EE644E">
            <w:pPr>
              <w:ind w:left="-59" w:right="-60"/>
              <w:jc w:val="left"/>
              <w:rPr>
                <w:rFonts w:ascii="FS Albert Arabic" w:hAnsi="FS Albert Arabic" w:cs="FS Albert Arabic"/>
                <w:bCs/>
                <w:sz w:val="18"/>
                <w:szCs w:val="18"/>
              </w:rPr>
            </w:pPr>
          </w:p>
        </w:tc>
        <w:tc>
          <w:tcPr>
            <w:tcW w:w="1110" w:type="dxa"/>
            <w:gridSpan w:val="2"/>
            <w:shd w:val="clear" w:color="auto" w:fill="auto"/>
            <w:vAlign w:val="center"/>
          </w:tcPr>
          <w:p w14:paraId="4810C332" w14:textId="77777777" w:rsidR="00DE4B64" w:rsidRPr="00A12409" w:rsidRDefault="00DE4B64" w:rsidP="00EE644E">
            <w:pPr>
              <w:ind w:left="-59" w:right="-60"/>
              <w:jc w:val="left"/>
              <w:rPr>
                <w:rFonts w:ascii="FS Albert Arabic" w:hAnsi="FS Albert Arabic" w:cs="FS Albert Arabic"/>
                <w:bCs/>
                <w:sz w:val="18"/>
                <w:szCs w:val="18"/>
              </w:rPr>
            </w:pPr>
          </w:p>
        </w:tc>
        <w:tc>
          <w:tcPr>
            <w:tcW w:w="1140" w:type="dxa"/>
            <w:shd w:val="clear" w:color="auto" w:fill="auto"/>
            <w:vAlign w:val="center"/>
          </w:tcPr>
          <w:p w14:paraId="461D2663" w14:textId="77777777" w:rsidR="00DE4B64" w:rsidRPr="00A12409" w:rsidRDefault="00DE4B64" w:rsidP="00EE644E">
            <w:pPr>
              <w:ind w:left="-59" w:right="-60"/>
              <w:jc w:val="left"/>
              <w:rPr>
                <w:rFonts w:ascii="FS Albert Arabic" w:hAnsi="FS Albert Arabic" w:cs="FS Albert Arabic"/>
                <w:bCs/>
                <w:sz w:val="18"/>
                <w:szCs w:val="18"/>
              </w:rPr>
            </w:pPr>
          </w:p>
        </w:tc>
        <w:tc>
          <w:tcPr>
            <w:tcW w:w="836" w:type="dxa"/>
            <w:gridSpan w:val="2"/>
            <w:shd w:val="clear" w:color="auto" w:fill="auto"/>
            <w:vAlign w:val="center"/>
          </w:tcPr>
          <w:p w14:paraId="675679E8" w14:textId="77777777" w:rsidR="00DE4B64" w:rsidRPr="00A12409" w:rsidRDefault="00DE4B64" w:rsidP="00EE644E">
            <w:pPr>
              <w:ind w:left="-59" w:right="-60"/>
              <w:jc w:val="left"/>
              <w:rPr>
                <w:rFonts w:ascii="FS Albert Arabic" w:hAnsi="FS Albert Arabic" w:cs="FS Albert Arabic"/>
                <w:bCs/>
                <w:sz w:val="18"/>
                <w:szCs w:val="18"/>
              </w:rPr>
            </w:pPr>
          </w:p>
        </w:tc>
        <w:tc>
          <w:tcPr>
            <w:tcW w:w="887" w:type="dxa"/>
            <w:gridSpan w:val="2"/>
            <w:shd w:val="clear" w:color="auto" w:fill="auto"/>
            <w:vAlign w:val="center"/>
          </w:tcPr>
          <w:p w14:paraId="7B8FA03B" w14:textId="77777777" w:rsidR="00DE4B64" w:rsidRPr="00A12409" w:rsidRDefault="00DE4B64" w:rsidP="00EE644E">
            <w:pPr>
              <w:ind w:left="-59" w:right="-60"/>
              <w:jc w:val="left"/>
              <w:rPr>
                <w:rFonts w:ascii="FS Albert Arabic" w:hAnsi="FS Albert Arabic" w:cs="FS Albert Arabic"/>
                <w:bCs/>
                <w:sz w:val="18"/>
                <w:szCs w:val="18"/>
              </w:rPr>
            </w:pPr>
          </w:p>
        </w:tc>
        <w:tc>
          <w:tcPr>
            <w:tcW w:w="887" w:type="dxa"/>
            <w:shd w:val="clear" w:color="auto" w:fill="auto"/>
            <w:vAlign w:val="center"/>
          </w:tcPr>
          <w:p w14:paraId="5002E74D" w14:textId="77777777" w:rsidR="00DE4B64" w:rsidRPr="00A12409" w:rsidRDefault="00DE4B64" w:rsidP="00EE644E">
            <w:pPr>
              <w:ind w:left="-59" w:right="-60"/>
              <w:jc w:val="left"/>
              <w:rPr>
                <w:rFonts w:ascii="FS Albert Arabic" w:hAnsi="FS Albert Arabic" w:cs="FS Albert Arabic"/>
                <w:bCs/>
                <w:sz w:val="18"/>
                <w:szCs w:val="18"/>
              </w:rPr>
            </w:pPr>
          </w:p>
        </w:tc>
        <w:tc>
          <w:tcPr>
            <w:tcW w:w="3015" w:type="dxa"/>
            <w:gridSpan w:val="4"/>
            <w:shd w:val="clear" w:color="auto" w:fill="auto"/>
            <w:vAlign w:val="center"/>
          </w:tcPr>
          <w:p w14:paraId="1A705628" w14:textId="77777777" w:rsidR="00DE4B64" w:rsidRPr="00A12409" w:rsidRDefault="00DE4B64" w:rsidP="00EE644E">
            <w:pPr>
              <w:jc w:val="left"/>
              <w:rPr>
                <w:rFonts w:ascii="FS Albert Arabic" w:hAnsi="FS Albert Arabic" w:cs="FS Albert Arabic"/>
                <w:bCs/>
                <w:sz w:val="18"/>
                <w:szCs w:val="18"/>
              </w:rPr>
            </w:pPr>
          </w:p>
        </w:tc>
      </w:tr>
      <w:tr w:rsidR="006A5CF4" w:rsidRPr="00A12409" w14:paraId="5C144881" w14:textId="77777777" w:rsidTr="00DE4B64">
        <w:tblPrEx>
          <w:shd w:val="clear" w:color="auto" w:fill="C6D9F1" w:themeFill="text2" w:themeFillTint="33"/>
        </w:tblPrEx>
        <w:trPr>
          <w:trHeight w:val="360"/>
        </w:trPr>
        <w:tc>
          <w:tcPr>
            <w:tcW w:w="3685" w:type="dxa"/>
            <w:gridSpan w:val="3"/>
            <w:shd w:val="clear" w:color="auto" w:fill="auto"/>
            <w:vAlign w:val="center"/>
          </w:tcPr>
          <w:p w14:paraId="16568779" w14:textId="77777777" w:rsidR="006A5CF4" w:rsidRPr="00A12409" w:rsidRDefault="006A5CF4" w:rsidP="008B5967">
            <w:pPr>
              <w:ind w:left="-59" w:right="-60"/>
              <w:jc w:val="left"/>
              <w:rPr>
                <w:rFonts w:ascii="FS Albert Arabic" w:hAnsi="FS Albert Arabic" w:cs="FS Albert Arabic"/>
                <w:bCs/>
                <w:sz w:val="18"/>
                <w:szCs w:val="18"/>
              </w:rPr>
            </w:pPr>
          </w:p>
        </w:tc>
        <w:tc>
          <w:tcPr>
            <w:tcW w:w="1485" w:type="dxa"/>
            <w:gridSpan w:val="4"/>
            <w:shd w:val="clear" w:color="auto" w:fill="auto"/>
            <w:vAlign w:val="center"/>
          </w:tcPr>
          <w:p w14:paraId="1097F989" w14:textId="77777777" w:rsidR="006A5CF4" w:rsidRPr="00A12409" w:rsidRDefault="006A5CF4" w:rsidP="008B5967">
            <w:pPr>
              <w:ind w:left="-59" w:right="-60"/>
              <w:jc w:val="left"/>
              <w:rPr>
                <w:rFonts w:ascii="FS Albert Arabic" w:hAnsi="FS Albert Arabic" w:cs="FS Albert Arabic"/>
                <w:bCs/>
                <w:sz w:val="18"/>
                <w:szCs w:val="18"/>
              </w:rPr>
            </w:pPr>
          </w:p>
        </w:tc>
        <w:tc>
          <w:tcPr>
            <w:tcW w:w="1485" w:type="dxa"/>
            <w:shd w:val="clear" w:color="auto" w:fill="auto"/>
            <w:vAlign w:val="center"/>
          </w:tcPr>
          <w:p w14:paraId="314CC8AC" w14:textId="77777777" w:rsidR="006A5CF4" w:rsidRPr="00A12409" w:rsidRDefault="006A5CF4" w:rsidP="008B5967">
            <w:pPr>
              <w:ind w:left="-59" w:right="-60"/>
              <w:jc w:val="left"/>
              <w:rPr>
                <w:rFonts w:ascii="FS Albert Arabic" w:hAnsi="FS Albert Arabic" w:cs="FS Albert Arabic"/>
                <w:bCs/>
                <w:sz w:val="18"/>
                <w:szCs w:val="18"/>
              </w:rPr>
            </w:pPr>
          </w:p>
        </w:tc>
        <w:tc>
          <w:tcPr>
            <w:tcW w:w="1110" w:type="dxa"/>
            <w:gridSpan w:val="2"/>
            <w:shd w:val="clear" w:color="auto" w:fill="auto"/>
            <w:vAlign w:val="center"/>
          </w:tcPr>
          <w:p w14:paraId="69BB4865" w14:textId="77777777" w:rsidR="006A5CF4" w:rsidRPr="00A12409" w:rsidRDefault="006A5CF4" w:rsidP="008B5967">
            <w:pPr>
              <w:ind w:left="-59" w:right="-60"/>
              <w:jc w:val="left"/>
              <w:rPr>
                <w:rFonts w:ascii="FS Albert Arabic" w:hAnsi="FS Albert Arabic" w:cs="FS Albert Arabic"/>
                <w:bCs/>
                <w:sz w:val="18"/>
                <w:szCs w:val="18"/>
              </w:rPr>
            </w:pPr>
          </w:p>
        </w:tc>
        <w:tc>
          <w:tcPr>
            <w:tcW w:w="1140" w:type="dxa"/>
            <w:shd w:val="clear" w:color="auto" w:fill="auto"/>
            <w:vAlign w:val="center"/>
          </w:tcPr>
          <w:p w14:paraId="50D549B2" w14:textId="77777777" w:rsidR="006A5CF4" w:rsidRPr="00A12409" w:rsidRDefault="006A5CF4" w:rsidP="008B5967">
            <w:pPr>
              <w:ind w:left="-59" w:right="-60"/>
              <w:jc w:val="left"/>
              <w:rPr>
                <w:rFonts w:ascii="FS Albert Arabic" w:hAnsi="FS Albert Arabic" w:cs="FS Albert Arabic"/>
                <w:bCs/>
                <w:sz w:val="18"/>
                <w:szCs w:val="18"/>
              </w:rPr>
            </w:pPr>
          </w:p>
        </w:tc>
        <w:tc>
          <w:tcPr>
            <w:tcW w:w="836" w:type="dxa"/>
            <w:gridSpan w:val="2"/>
            <w:shd w:val="clear" w:color="auto" w:fill="auto"/>
            <w:vAlign w:val="center"/>
          </w:tcPr>
          <w:p w14:paraId="217906EF" w14:textId="77777777" w:rsidR="006A5CF4" w:rsidRPr="00A12409" w:rsidRDefault="006A5CF4" w:rsidP="008B5967">
            <w:pPr>
              <w:ind w:left="-59" w:right="-60"/>
              <w:jc w:val="left"/>
              <w:rPr>
                <w:rFonts w:ascii="FS Albert Arabic" w:hAnsi="FS Albert Arabic" w:cs="FS Albert Arabic"/>
                <w:bCs/>
                <w:sz w:val="18"/>
                <w:szCs w:val="18"/>
              </w:rPr>
            </w:pPr>
          </w:p>
        </w:tc>
        <w:tc>
          <w:tcPr>
            <w:tcW w:w="887" w:type="dxa"/>
            <w:gridSpan w:val="2"/>
            <w:shd w:val="clear" w:color="auto" w:fill="auto"/>
            <w:vAlign w:val="center"/>
          </w:tcPr>
          <w:p w14:paraId="3B0BCD6D" w14:textId="77777777" w:rsidR="006A5CF4" w:rsidRPr="00A12409" w:rsidRDefault="006A5CF4" w:rsidP="008B5967">
            <w:pPr>
              <w:ind w:left="-59" w:right="-60"/>
              <w:jc w:val="left"/>
              <w:rPr>
                <w:rFonts w:ascii="FS Albert Arabic" w:hAnsi="FS Albert Arabic" w:cs="FS Albert Arabic"/>
                <w:bCs/>
                <w:sz w:val="18"/>
                <w:szCs w:val="18"/>
              </w:rPr>
            </w:pPr>
          </w:p>
        </w:tc>
        <w:tc>
          <w:tcPr>
            <w:tcW w:w="887" w:type="dxa"/>
            <w:shd w:val="clear" w:color="auto" w:fill="auto"/>
            <w:vAlign w:val="center"/>
          </w:tcPr>
          <w:p w14:paraId="4ED496D4" w14:textId="77777777" w:rsidR="006A5CF4" w:rsidRPr="00A12409" w:rsidRDefault="006A5CF4" w:rsidP="008B5967">
            <w:pPr>
              <w:ind w:left="-59" w:right="-60"/>
              <w:jc w:val="left"/>
              <w:rPr>
                <w:rFonts w:ascii="FS Albert Arabic" w:hAnsi="FS Albert Arabic" w:cs="FS Albert Arabic"/>
                <w:bCs/>
                <w:sz w:val="18"/>
                <w:szCs w:val="18"/>
              </w:rPr>
            </w:pPr>
          </w:p>
        </w:tc>
        <w:tc>
          <w:tcPr>
            <w:tcW w:w="3015" w:type="dxa"/>
            <w:gridSpan w:val="4"/>
            <w:shd w:val="clear" w:color="auto" w:fill="auto"/>
            <w:vAlign w:val="center"/>
          </w:tcPr>
          <w:p w14:paraId="4CAB20C0" w14:textId="77777777" w:rsidR="006A5CF4" w:rsidRPr="00A12409" w:rsidRDefault="006A5CF4" w:rsidP="008B5967">
            <w:pPr>
              <w:jc w:val="left"/>
              <w:rPr>
                <w:rFonts w:ascii="FS Albert Arabic" w:hAnsi="FS Albert Arabic" w:cs="FS Albert Arabic"/>
                <w:bCs/>
                <w:sz w:val="18"/>
                <w:szCs w:val="18"/>
              </w:rPr>
            </w:pPr>
          </w:p>
        </w:tc>
      </w:tr>
      <w:tr w:rsidR="00545263" w:rsidRPr="00A12409" w14:paraId="6292134B" w14:textId="77777777" w:rsidTr="00545263">
        <w:trPr>
          <w:trHeight w:val="315"/>
        </w:trPr>
        <w:tc>
          <w:tcPr>
            <w:tcW w:w="4884" w:type="dxa"/>
            <w:gridSpan w:val="5"/>
            <w:tcBorders>
              <w:top w:val="single" w:sz="4" w:space="0" w:color="auto"/>
              <w:left w:val="single" w:sz="4" w:space="0" w:color="auto"/>
              <w:bottom w:val="nil"/>
              <w:right w:val="single" w:sz="4" w:space="0" w:color="auto"/>
            </w:tcBorders>
            <w:noWrap/>
          </w:tcPr>
          <w:p w14:paraId="112E6624" w14:textId="77777777" w:rsidR="007010CD" w:rsidRPr="00A12409" w:rsidRDefault="007010CD" w:rsidP="00B44943">
            <w:pPr>
              <w:spacing w:before="40"/>
              <w:rPr>
                <w:rFonts w:ascii="FS Albert Arabic" w:hAnsi="FS Albert Arabic" w:cs="FS Albert Arabic"/>
                <w:b/>
                <w:bCs/>
              </w:rPr>
            </w:pPr>
            <w:r w:rsidRPr="00A12409">
              <w:rPr>
                <w:rFonts w:ascii="FS Albert Arabic" w:hAnsi="FS Albert Arabic" w:cs="FS Albert Arabic"/>
                <w:b/>
                <w:bCs/>
              </w:rPr>
              <w:t>Tested by:</w:t>
            </w:r>
          </w:p>
          <w:p w14:paraId="3C112E6C" w14:textId="77777777" w:rsidR="007010CD" w:rsidRPr="00A12409" w:rsidRDefault="007010CD" w:rsidP="007010CD">
            <w:pPr>
              <w:rPr>
                <w:rFonts w:ascii="FS Albert Arabic" w:hAnsi="FS Albert Arabic" w:cs="FS Albert Arabic"/>
              </w:rPr>
            </w:pPr>
          </w:p>
        </w:tc>
        <w:tc>
          <w:tcPr>
            <w:tcW w:w="4857" w:type="dxa"/>
            <w:gridSpan w:val="8"/>
            <w:tcBorders>
              <w:top w:val="single" w:sz="4" w:space="0" w:color="auto"/>
              <w:left w:val="single" w:sz="4" w:space="0" w:color="auto"/>
              <w:bottom w:val="nil"/>
              <w:right w:val="single" w:sz="4" w:space="0" w:color="auto"/>
            </w:tcBorders>
            <w:noWrap/>
          </w:tcPr>
          <w:p w14:paraId="7A2EB9AD" w14:textId="77777777" w:rsidR="007010CD" w:rsidRPr="00A12409" w:rsidRDefault="007010CD" w:rsidP="00B44943">
            <w:pPr>
              <w:spacing w:before="40"/>
              <w:rPr>
                <w:rFonts w:ascii="FS Albert Arabic" w:hAnsi="FS Albert Arabic" w:cs="FS Albert Arabic"/>
                <w:b/>
                <w:bCs/>
              </w:rPr>
            </w:pPr>
            <w:r w:rsidRPr="00A12409">
              <w:rPr>
                <w:rFonts w:ascii="FS Albert Arabic" w:hAnsi="FS Albert Arabic" w:cs="FS Albert Arabic"/>
                <w:b/>
                <w:bCs/>
              </w:rPr>
              <w:t>Witnessed by:</w:t>
            </w:r>
          </w:p>
          <w:p w14:paraId="6D9616E2" w14:textId="77777777" w:rsidR="007010CD" w:rsidRPr="00A12409" w:rsidRDefault="007010CD" w:rsidP="007010CD">
            <w:pPr>
              <w:rPr>
                <w:rFonts w:ascii="FS Albert Arabic" w:hAnsi="FS Albert Arabic" w:cs="FS Albert Arabic"/>
              </w:rPr>
            </w:pPr>
          </w:p>
        </w:tc>
        <w:tc>
          <w:tcPr>
            <w:tcW w:w="4789" w:type="dxa"/>
            <w:gridSpan w:val="7"/>
            <w:tcBorders>
              <w:top w:val="single" w:sz="4" w:space="0" w:color="auto"/>
              <w:left w:val="single" w:sz="4" w:space="0" w:color="auto"/>
              <w:bottom w:val="nil"/>
              <w:right w:val="single" w:sz="4" w:space="0" w:color="auto"/>
            </w:tcBorders>
            <w:noWrap/>
          </w:tcPr>
          <w:p w14:paraId="31F8D1D1" w14:textId="77777777" w:rsidR="007010CD" w:rsidRPr="00A12409" w:rsidRDefault="007010CD" w:rsidP="00B44943">
            <w:pPr>
              <w:spacing w:before="40"/>
              <w:rPr>
                <w:rFonts w:ascii="FS Albert Arabic" w:hAnsi="FS Albert Arabic" w:cs="FS Albert Arabic"/>
                <w:b/>
                <w:bCs/>
              </w:rPr>
            </w:pPr>
            <w:r w:rsidRPr="00A12409">
              <w:rPr>
                <w:rFonts w:ascii="FS Albert Arabic" w:hAnsi="FS Albert Arabic" w:cs="FS Albert Arabic"/>
                <w:b/>
                <w:bCs/>
              </w:rPr>
              <w:t>Accepted by:</w:t>
            </w:r>
          </w:p>
          <w:p w14:paraId="31960031" w14:textId="77777777" w:rsidR="007010CD" w:rsidRPr="00A12409" w:rsidRDefault="007010CD" w:rsidP="007010CD">
            <w:pPr>
              <w:rPr>
                <w:rFonts w:ascii="FS Albert Arabic" w:hAnsi="FS Albert Arabic" w:cs="FS Albert Arabic"/>
              </w:rPr>
            </w:pPr>
          </w:p>
        </w:tc>
      </w:tr>
      <w:tr w:rsidR="00F42A56" w:rsidRPr="00A12409" w14:paraId="3BF143C5" w14:textId="77777777" w:rsidTr="00545263">
        <w:trPr>
          <w:trHeight w:val="315"/>
        </w:trPr>
        <w:tc>
          <w:tcPr>
            <w:tcW w:w="263" w:type="dxa"/>
            <w:tcBorders>
              <w:top w:val="nil"/>
              <w:left w:val="single" w:sz="4" w:space="0" w:color="auto"/>
              <w:bottom w:val="nil"/>
              <w:right w:val="nil"/>
            </w:tcBorders>
            <w:noWrap/>
          </w:tcPr>
          <w:p w14:paraId="18FB06A1" w14:textId="77777777" w:rsidR="007010CD" w:rsidRPr="00A12409" w:rsidRDefault="007010CD" w:rsidP="007010CD">
            <w:pPr>
              <w:rPr>
                <w:rFonts w:ascii="FS Albert Arabic" w:hAnsi="FS Albert Arabic" w:cs="FS Albert Arabic"/>
              </w:rPr>
            </w:pPr>
          </w:p>
        </w:tc>
        <w:tc>
          <w:tcPr>
            <w:tcW w:w="4382" w:type="dxa"/>
            <w:gridSpan w:val="3"/>
            <w:tcBorders>
              <w:top w:val="nil"/>
              <w:left w:val="nil"/>
              <w:bottom w:val="dotted" w:sz="4" w:space="0" w:color="auto"/>
              <w:right w:val="nil"/>
            </w:tcBorders>
          </w:tcPr>
          <w:p w14:paraId="713A14EB" w14:textId="77777777" w:rsidR="007010CD" w:rsidRPr="00A12409" w:rsidRDefault="007010CD" w:rsidP="007010CD">
            <w:pPr>
              <w:rPr>
                <w:rFonts w:ascii="FS Albert Arabic" w:hAnsi="FS Albert Arabic" w:cs="FS Albert Arabic"/>
              </w:rPr>
            </w:pPr>
          </w:p>
        </w:tc>
        <w:tc>
          <w:tcPr>
            <w:tcW w:w="239" w:type="dxa"/>
            <w:tcBorders>
              <w:top w:val="nil"/>
              <w:left w:val="nil"/>
              <w:bottom w:val="nil"/>
              <w:right w:val="single" w:sz="4" w:space="0" w:color="auto"/>
            </w:tcBorders>
          </w:tcPr>
          <w:p w14:paraId="5C4171AE" w14:textId="77777777" w:rsidR="007010CD" w:rsidRPr="00A12409" w:rsidRDefault="007010CD" w:rsidP="007010CD">
            <w:pPr>
              <w:rPr>
                <w:rFonts w:ascii="FS Albert Arabic" w:hAnsi="FS Albert Arabic" w:cs="FS Albert Arabic"/>
              </w:rPr>
            </w:pPr>
          </w:p>
        </w:tc>
        <w:tc>
          <w:tcPr>
            <w:tcW w:w="243" w:type="dxa"/>
            <w:tcBorders>
              <w:top w:val="nil"/>
              <w:left w:val="single" w:sz="4" w:space="0" w:color="auto"/>
              <w:bottom w:val="nil"/>
              <w:right w:val="nil"/>
            </w:tcBorders>
            <w:noWrap/>
          </w:tcPr>
          <w:p w14:paraId="55B31938" w14:textId="77777777" w:rsidR="007010CD" w:rsidRPr="00A12409" w:rsidRDefault="007010CD" w:rsidP="007010CD">
            <w:pPr>
              <w:rPr>
                <w:rFonts w:ascii="FS Albert Arabic" w:hAnsi="FS Albert Arabic" w:cs="FS Albert Arabic"/>
              </w:rPr>
            </w:pPr>
          </w:p>
        </w:tc>
        <w:tc>
          <w:tcPr>
            <w:tcW w:w="4378" w:type="dxa"/>
            <w:gridSpan w:val="6"/>
            <w:tcBorders>
              <w:top w:val="nil"/>
              <w:left w:val="nil"/>
              <w:bottom w:val="dotted" w:sz="4" w:space="0" w:color="auto"/>
              <w:right w:val="nil"/>
            </w:tcBorders>
          </w:tcPr>
          <w:p w14:paraId="52DB6098" w14:textId="77777777" w:rsidR="007010CD" w:rsidRPr="00A12409" w:rsidRDefault="007010CD" w:rsidP="007010CD">
            <w:pPr>
              <w:rPr>
                <w:rFonts w:ascii="FS Albert Arabic" w:hAnsi="FS Albert Arabic" w:cs="FS Albert Arabic"/>
              </w:rPr>
            </w:pPr>
          </w:p>
        </w:tc>
        <w:tc>
          <w:tcPr>
            <w:tcW w:w="236" w:type="dxa"/>
            <w:tcBorders>
              <w:top w:val="nil"/>
              <w:left w:val="nil"/>
              <w:bottom w:val="nil"/>
              <w:right w:val="single" w:sz="4" w:space="0" w:color="auto"/>
            </w:tcBorders>
          </w:tcPr>
          <w:p w14:paraId="45158C99" w14:textId="77777777" w:rsidR="007010CD" w:rsidRPr="00A12409" w:rsidRDefault="007010CD" w:rsidP="007010CD">
            <w:pPr>
              <w:rPr>
                <w:rFonts w:ascii="FS Albert Arabic" w:hAnsi="FS Albert Arabic" w:cs="FS Albert Arabic"/>
              </w:rPr>
            </w:pPr>
          </w:p>
        </w:tc>
        <w:tc>
          <w:tcPr>
            <w:tcW w:w="237" w:type="dxa"/>
            <w:tcBorders>
              <w:top w:val="nil"/>
              <w:left w:val="single" w:sz="4" w:space="0" w:color="auto"/>
              <w:bottom w:val="nil"/>
              <w:right w:val="nil"/>
            </w:tcBorders>
            <w:noWrap/>
          </w:tcPr>
          <w:p w14:paraId="66BF9A34" w14:textId="77777777" w:rsidR="007010CD" w:rsidRPr="00A12409" w:rsidRDefault="007010CD" w:rsidP="007010CD">
            <w:pPr>
              <w:rPr>
                <w:rFonts w:ascii="FS Albert Arabic" w:hAnsi="FS Albert Arabic" w:cs="FS Albert Arabic"/>
              </w:rPr>
            </w:pPr>
          </w:p>
        </w:tc>
        <w:tc>
          <w:tcPr>
            <w:tcW w:w="4305" w:type="dxa"/>
            <w:gridSpan w:val="5"/>
            <w:tcBorders>
              <w:top w:val="nil"/>
              <w:left w:val="nil"/>
              <w:bottom w:val="dotted" w:sz="4" w:space="0" w:color="auto"/>
              <w:right w:val="nil"/>
            </w:tcBorders>
          </w:tcPr>
          <w:p w14:paraId="5F8BA7D0" w14:textId="77777777" w:rsidR="007010CD" w:rsidRPr="00A12409" w:rsidRDefault="007010CD" w:rsidP="007010CD">
            <w:pPr>
              <w:rPr>
                <w:rFonts w:ascii="FS Albert Arabic" w:hAnsi="FS Albert Arabic" w:cs="FS Albert Arabic"/>
              </w:rPr>
            </w:pPr>
          </w:p>
        </w:tc>
        <w:tc>
          <w:tcPr>
            <w:tcW w:w="247" w:type="dxa"/>
            <w:tcBorders>
              <w:top w:val="nil"/>
              <w:left w:val="nil"/>
              <w:bottom w:val="nil"/>
              <w:right w:val="single" w:sz="4" w:space="0" w:color="auto"/>
            </w:tcBorders>
          </w:tcPr>
          <w:p w14:paraId="0BB1B81F" w14:textId="77777777" w:rsidR="007010CD" w:rsidRPr="00A12409" w:rsidRDefault="007010CD" w:rsidP="007010CD">
            <w:pPr>
              <w:rPr>
                <w:rFonts w:ascii="FS Albert Arabic" w:hAnsi="FS Albert Arabic" w:cs="FS Albert Arabic"/>
              </w:rPr>
            </w:pPr>
          </w:p>
        </w:tc>
      </w:tr>
      <w:tr w:rsidR="00F42A56" w:rsidRPr="00A12409" w14:paraId="4D73CF6D" w14:textId="77777777" w:rsidTr="00545263">
        <w:trPr>
          <w:trHeight w:val="315"/>
        </w:trPr>
        <w:tc>
          <w:tcPr>
            <w:tcW w:w="2113" w:type="dxa"/>
            <w:gridSpan w:val="2"/>
            <w:tcBorders>
              <w:top w:val="nil"/>
              <w:left w:val="single" w:sz="4" w:space="0" w:color="auto"/>
              <w:bottom w:val="nil"/>
              <w:right w:val="nil"/>
            </w:tcBorders>
            <w:noWrap/>
            <w:vAlign w:val="bottom"/>
          </w:tcPr>
          <w:p w14:paraId="31C1B37C" w14:textId="77777777" w:rsidR="007010CD" w:rsidRPr="00A12409" w:rsidRDefault="00A15D6E" w:rsidP="00407BC8">
            <w:pPr>
              <w:ind w:left="-30"/>
              <w:jc w:val="right"/>
              <w:rPr>
                <w:rFonts w:ascii="FS Albert Arabic" w:hAnsi="FS Albert Arabic" w:cs="FS Albert Arabic"/>
                <w:sz w:val="18"/>
                <w:szCs w:val="18"/>
              </w:rPr>
            </w:pPr>
            <w:r w:rsidRPr="00A12409">
              <w:rPr>
                <w:rFonts w:ascii="FS Albert Arabic" w:hAnsi="FS Albert Arabic" w:cs="FS Albert Arabic"/>
                <w:sz w:val="18"/>
                <w:szCs w:val="18"/>
              </w:rPr>
              <w:t>Date:</w:t>
            </w:r>
          </w:p>
        </w:tc>
        <w:tc>
          <w:tcPr>
            <w:tcW w:w="2532" w:type="dxa"/>
            <w:gridSpan w:val="2"/>
            <w:tcBorders>
              <w:top w:val="nil"/>
              <w:left w:val="nil"/>
              <w:bottom w:val="dotted" w:sz="4" w:space="0" w:color="auto"/>
              <w:right w:val="nil"/>
            </w:tcBorders>
            <w:vAlign w:val="bottom"/>
          </w:tcPr>
          <w:p w14:paraId="6F0F6A7F" w14:textId="77777777" w:rsidR="007010CD" w:rsidRPr="00A12409" w:rsidRDefault="007010CD" w:rsidP="007010CD">
            <w:pPr>
              <w:jc w:val="left"/>
              <w:rPr>
                <w:rFonts w:ascii="FS Albert Arabic" w:hAnsi="FS Albert Arabic" w:cs="FS Albert Arabic"/>
                <w:sz w:val="18"/>
                <w:szCs w:val="18"/>
              </w:rPr>
            </w:pPr>
          </w:p>
        </w:tc>
        <w:tc>
          <w:tcPr>
            <w:tcW w:w="239" w:type="dxa"/>
            <w:tcBorders>
              <w:top w:val="nil"/>
              <w:left w:val="nil"/>
              <w:bottom w:val="nil"/>
              <w:right w:val="single" w:sz="4" w:space="0" w:color="auto"/>
            </w:tcBorders>
            <w:vAlign w:val="bottom"/>
          </w:tcPr>
          <w:p w14:paraId="3D756ACB" w14:textId="77777777" w:rsidR="007010CD" w:rsidRPr="00A12409" w:rsidRDefault="007010CD" w:rsidP="007010CD">
            <w:pPr>
              <w:jc w:val="left"/>
              <w:rPr>
                <w:rFonts w:ascii="FS Albert Arabic" w:hAnsi="FS Albert Arabic" w:cs="FS Albert Arabic"/>
                <w:sz w:val="18"/>
                <w:szCs w:val="18"/>
              </w:rPr>
            </w:pPr>
          </w:p>
        </w:tc>
        <w:tc>
          <w:tcPr>
            <w:tcW w:w="1848" w:type="dxa"/>
            <w:gridSpan w:val="4"/>
            <w:tcBorders>
              <w:top w:val="nil"/>
              <w:left w:val="single" w:sz="4" w:space="0" w:color="auto"/>
              <w:bottom w:val="nil"/>
              <w:right w:val="nil"/>
            </w:tcBorders>
            <w:noWrap/>
            <w:vAlign w:val="bottom"/>
          </w:tcPr>
          <w:p w14:paraId="5C8ED3DF" w14:textId="77777777" w:rsidR="007010CD" w:rsidRPr="00A12409" w:rsidRDefault="007010CD" w:rsidP="00B44943">
            <w:pPr>
              <w:jc w:val="right"/>
              <w:rPr>
                <w:rFonts w:ascii="FS Albert Arabic" w:hAnsi="FS Albert Arabic" w:cs="FS Albert Arabic"/>
                <w:sz w:val="18"/>
                <w:szCs w:val="18"/>
              </w:rPr>
            </w:pPr>
            <w:r w:rsidRPr="00A12409">
              <w:rPr>
                <w:rFonts w:ascii="FS Albert Arabic" w:hAnsi="FS Albert Arabic" w:cs="FS Albert Arabic"/>
                <w:sz w:val="18"/>
                <w:szCs w:val="18"/>
              </w:rPr>
              <w:t>Date:</w:t>
            </w:r>
          </w:p>
        </w:tc>
        <w:tc>
          <w:tcPr>
            <w:tcW w:w="2773" w:type="dxa"/>
            <w:gridSpan w:val="3"/>
            <w:tcBorders>
              <w:top w:val="nil"/>
              <w:left w:val="nil"/>
              <w:bottom w:val="dotted" w:sz="4" w:space="0" w:color="auto"/>
              <w:right w:val="nil"/>
            </w:tcBorders>
            <w:vAlign w:val="bottom"/>
          </w:tcPr>
          <w:p w14:paraId="6E6301F4" w14:textId="77777777" w:rsidR="007010CD" w:rsidRPr="00A12409" w:rsidRDefault="007010CD" w:rsidP="007010CD">
            <w:pPr>
              <w:jc w:val="left"/>
              <w:rPr>
                <w:rFonts w:ascii="FS Albert Arabic" w:hAnsi="FS Albert Arabic" w:cs="FS Albert Arabic"/>
                <w:sz w:val="18"/>
                <w:szCs w:val="18"/>
              </w:rPr>
            </w:pPr>
          </w:p>
        </w:tc>
        <w:tc>
          <w:tcPr>
            <w:tcW w:w="236" w:type="dxa"/>
            <w:tcBorders>
              <w:top w:val="nil"/>
              <w:left w:val="nil"/>
              <w:bottom w:val="nil"/>
              <w:right w:val="single" w:sz="4" w:space="0" w:color="auto"/>
            </w:tcBorders>
            <w:vAlign w:val="bottom"/>
          </w:tcPr>
          <w:p w14:paraId="674ED5B7" w14:textId="77777777" w:rsidR="007010CD" w:rsidRPr="00A12409" w:rsidRDefault="007010CD" w:rsidP="007010CD">
            <w:pPr>
              <w:jc w:val="left"/>
              <w:rPr>
                <w:rFonts w:ascii="FS Albert Arabic" w:hAnsi="FS Albert Arabic" w:cs="FS Albert Arabic"/>
                <w:sz w:val="18"/>
                <w:szCs w:val="18"/>
              </w:rPr>
            </w:pPr>
          </w:p>
        </w:tc>
        <w:tc>
          <w:tcPr>
            <w:tcW w:w="1851" w:type="dxa"/>
            <w:gridSpan w:val="4"/>
            <w:tcBorders>
              <w:top w:val="nil"/>
              <w:left w:val="single" w:sz="4" w:space="0" w:color="auto"/>
              <w:bottom w:val="nil"/>
              <w:right w:val="nil"/>
            </w:tcBorders>
            <w:noWrap/>
            <w:vAlign w:val="bottom"/>
          </w:tcPr>
          <w:p w14:paraId="5669B2DB" w14:textId="77777777" w:rsidR="007010CD" w:rsidRPr="00A12409" w:rsidRDefault="007010CD" w:rsidP="00B44943">
            <w:pPr>
              <w:jc w:val="right"/>
              <w:rPr>
                <w:rFonts w:ascii="FS Albert Arabic" w:hAnsi="FS Albert Arabic" w:cs="FS Albert Arabic"/>
                <w:sz w:val="18"/>
                <w:szCs w:val="18"/>
              </w:rPr>
            </w:pPr>
            <w:r w:rsidRPr="00A12409">
              <w:rPr>
                <w:rFonts w:ascii="FS Albert Arabic" w:hAnsi="FS Albert Arabic" w:cs="FS Albert Arabic"/>
                <w:sz w:val="18"/>
                <w:szCs w:val="18"/>
              </w:rPr>
              <w:t>Date:</w:t>
            </w:r>
          </w:p>
        </w:tc>
        <w:tc>
          <w:tcPr>
            <w:tcW w:w="2691" w:type="dxa"/>
            <w:gridSpan w:val="2"/>
            <w:tcBorders>
              <w:top w:val="nil"/>
              <w:left w:val="nil"/>
              <w:bottom w:val="dotted" w:sz="4" w:space="0" w:color="auto"/>
              <w:right w:val="nil"/>
            </w:tcBorders>
            <w:vAlign w:val="bottom"/>
          </w:tcPr>
          <w:p w14:paraId="2FFF728C" w14:textId="77777777" w:rsidR="007010CD" w:rsidRPr="00A12409" w:rsidRDefault="007010CD" w:rsidP="007010CD">
            <w:pPr>
              <w:jc w:val="left"/>
              <w:rPr>
                <w:rFonts w:ascii="FS Albert Arabic" w:hAnsi="FS Albert Arabic" w:cs="FS Albert Arabic"/>
                <w:sz w:val="18"/>
                <w:szCs w:val="18"/>
              </w:rPr>
            </w:pPr>
          </w:p>
        </w:tc>
        <w:tc>
          <w:tcPr>
            <w:tcW w:w="247" w:type="dxa"/>
            <w:tcBorders>
              <w:top w:val="nil"/>
              <w:left w:val="nil"/>
              <w:bottom w:val="nil"/>
              <w:right w:val="single" w:sz="4" w:space="0" w:color="auto"/>
            </w:tcBorders>
            <w:vAlign w:val="bottom"/>
          </w:tcPr>
          <w:p w14:paraId="75DA296A" w14:textId="77777777" w:rsidR="007010CD" w:rsidRPr="00A12409" w:rsidRDefault="007010CD" w:rsidP="007010CD">
            <w:pPr>
              <w:jc w:val="left"/>
              <w:rPr>
                <w:rFonts w:ascii="FS Albert Arabic" w:hAnsi="FS Albert Arabic" w:cs="FS Albert Arabic"/>
                <w:sz w:val="18"/>
                <w:szCs w:val="18"/>
              </w:rPr>
            </w:pPr>
          </w:p>
        </w:tc>
      </w:tr>
      <w:tr w:rsidR="00545263" w:rsidRPr="00A12409" w14:paraId="5941B8EA" w14:textId="77777777" w:rsidTr="00545263">
        <w:tc>
          <w:tcPr>
            <w:tcW w:w="2113" w:type="dxa"/>
            <w:gridSpan w:val="2"/>
            <w:tcBorders>
              <w:top w:val="nil"/>
              <w:left w:val="single" w:sz="4" w:space="0" w:color="auto"/>
              <w:bottom w:val="single" w:sz="4" w:space="0" w:color="auto"/>
              <w:right w:val="nil"/>
            </w:tcBorders>
            <w:noWrap/>
            <w:vAlign w:val="bottom"/>
          </w:tcPr>
          <w:p w14:paraId="6EE9759E" w14:textId="77777777" w:rsidR="00316309" w:rsidRPr="00A12409" w:rsidRDefault="00316309" w:rsidP="007010CD">
            <w:pPr>
              <w:jc w:val="left"/>
              <w:rPr>
                <w:rFonts w:ascii="FS Albert Arabic" w:hAnsi="FS Albert Arabic" w:cs="FS Albert Arabic"/>
              </w:rPr>
            </w:pPr>
          </w:p>
        </w:tc>
        <w:tc>
          <w:tcPr>
            <w:tcW w:w="2532" w:type="dxa"/>
            <w:gridSpan w:val="2"/>
            <w:tcBorders>
              <w:top w:val="nil"/>
              <w:left w:val="nil"/>
              <w:bottom w:val="single" w:sz="4" w:space="0" w:color="auto"/>
              <w:right w:val="nil"/>
            </w:tcBorders>
            <w:vAlign w:val="bottom"/>
          </w:tcPr>
          <w:p w14:paraId="0D521341" w14:textId="77777777" w:rsidR="00316309" w:rsidRPr="00A12409" w:rsidRDefault="00316309" w:rsidP="007010CD">
            <w:pPr>
              <w:jc w:val="left"/>
              <w:rPr>
                <w:rFonts w:ascii="FS Albert Arabic" w:hAnsi="FS Albert Arabic" w:cs="FS Albert Arabic"/>
              </w:rPr>
            </w:pPr>
          </w:p>
        </w:tc>
        <w:tc>
          <w:tcPr>
            <w:tcW w:w="239" w:type="dxa"/>
            <w:tcBorders>
              <w:top w:val="nil"/>
              <w:left w:val="nil"/>
              <w:bottom w:val="single" w:sz="4" w:space="0" w:color="auto"/>
              <w:right w:val="single" w:sz="4" w:space="0" w:color="auto"/>
            </w:tcBorders>
            <w:vAlign w:val="bottom"/>
          </w:tcPr>
          <w:p w14:paraId="20B96AF9" w14:textId="77777777" w:rsidR="00316309" w:rsidRPr="00A12409" w:rsidRDefault="00316309" w:rsidP="007010CD">
            <w:pPr>
              <w:jc w:val="left"/>
              <w:rPr>
                <w:rFonts w:ascii="FS Albert Arabic" w:hAnsi="FS Albert Arabic" w:cs="FS Albert Arabic"/>
              </w:rPr>
            </w:pPr>
          </w:p>
        </w:tc>
        <w:tc>
          <w:tcPr>
            <w:tcW w:w="1848" w:type="dxa"/>
            <w:gridSpan w:val="4"/>
            <w:tcBorders>
              <w:top w:val="nil"/>
              <w:left w:val="single" w:sz="4" w:space="0" w:color="auto"/>
              <w:bottom w:val="single" w:sz="4" w:space="0" w:color="auto"/>
              <w:right w:val="nil"/>
            </w:tcBorders>
            <w:noWrap/>
            <w:vAlign w:val="bottom"/>
          </w:tcPr>
          <w:p w14:paraId="04499B71" w14:textId="77777777" w:rsidR="00316309" w:rsidRPr="00A12409" w:rsidRDefault="00316309" w:rsidP="007010CD">
            <w:pPr>
              <w:jc w:val="left"/>
              <w:rPr>
                <w:rFonts w:ascii="FS Albert Arabic" w:hAnsi="FS Albert Arabic" w:cs="FS Albert Arabic"/>
              </w:rPr>
            </w:pPr>
          </w:p>
        </w:tc>
        <w:tc>
          <w:tcPr>
            <w:tcW w:w="2773" w:type="dxa"/>
            <w:gridSpan w:val="3"/>
            <w:tcBorders>
              <w:top w:val="nil"/>
              <w:left w:val="nil"/>
              <w:bottom w:val="single" w:sz="4" w:space="0" w:color="auto"/>
              <w:right w:val="nil"/>
            </w:tcBorders>
            <w:vAlign w:val="bottom"/>
          </w:tcPr>
          <w:p w14:paraId="16DCEE62" w14:textId="77777777" w:rsidR="00316309" w:rsidRPr="00A12409" w:rsidRDefault="00316309" w:rsidP="007010CD">
            <w:pPr>
              <w:jc w:val="left"/>
              <w:rPr>
                <w:rFonts w:ascii="FS Albert Arabic" w:hAnsi="FS Albert Arabic" w:cs="FS Albert Arabic"/>
              </w:rPr>
            </w:pPr>
          </w:p>
        </w:tc>
        <w:tc>
          <w:tcPr>
            <w:tcW w:w="236" w:type="dxa"/>
            <w:tcBorders>
              <w:top w:val="nil"/>
              <w:left w:val="nil"/>
              <w:bottom w:val="single" w:sz="4" w:space="0" w:color="auto"/>
              <w:right w:val="single" w:sz="4" w:space="0" w:color="auto"/>
            </w:tcBorders>
            <w:vAlign w:val="bottom"/>
          </w:tcPr>
          <w:p w14:paraId="34B1DF26" w14:textId="77777777" w:rsidR="00316309" w:rsidRPr="00A12409" w:rsidRDefault="00316309" w:rsidP="007010CD">
            <w:pPr>
              <w:jc w:val="left"/>
              <w:rPr>
                <w:rFonts w:ascii="FS Albert Arabic" w:hAnsi="FS Albert Arabic" w:cs="FS Albert Arabic"/>
              </w:rPr>
            </w:pPr>
          </w:p>
        </w:tc>
        <w:tc>
          <w:tcPr>
            <w:tcW w:w="1851" w:type="dxa"/>
            <w:gridSpan w:val="4"/>
            <w:tcBorders>
              <w:top w:val="nil"/>
              <w:left w:val="single" w:sz="4" w:space="0" w:color="auto"/>
              <w:bottom w:val="single" w:sz="4" w:space="0" w:color="auto"/>
              <w:right w:val="nil"/>
            </w:tcBorders>
            <w:noWrap/>
            <w:vAlign w:val="bottom"/>
          </w:tcPr>
          <w:p w14:paraId="26CA7B77" w14:textId="77777777" w:rsidR="00316309" w:rsidRPr="00A12409" w:rsidRDefault="00316309" w:rsidP="007010CD">
            <w:pPr>
              <w:jc w:val="left"/>
              <w:rPr>
                <w:rFonts w:ascii="FS Albert Arabic" w:hAnsi="FS Albert Arabic" w:cs="FS Albert Arabic"/>
              </w:rPr>
            </w:pPr>
          </w:p>
        </w:tc>
        <w:tc>
          <w:tcPr>
            <w:tcW w:w="2691" w:type="dxa"/>
            <w:gridSpan w:val="2"/>
            <w:tcBorders>
              <w:top w:val="nil"/>
              <w:left w:val="nil"/>
              <w:bottom w:val="single" w:sz="4" w:space="0" w:color="auto"/>
              <w:right w:val="nil"/>
            </w:tcBorders>
            <w:vAlign w:val="bottom"/>
          </w:tcPr>
          <w:p w14:paraId="40EF42B9" w14:textId="77777777" w:rsidR="00316309" w:rsidRPr="00A12409" w:rsidRDefault="00316309" w:rsidP="007010CD">
            <w:pPr>
              <w:jc w:val="left"/>
              <w:rPr>
                <w:rFonts w:ascii="FS Albert Arabic" w:hAnsi="FS Albert Arabic" w:cs="FS Albert Arabic"/>
              </w:rPr>
            </w:pPr>
          </w:p>
        </w:tc>
        <w:tc>
          <w:tcPr>
            <w:tcW w:w="247" w:type="dxa"/>
            <w:tcBorders>
              <w:top w:val="nil"/>
              <w:left w:val="nil"/>
              <w:bottom w:val="single" w:sz="4" w:space="0" w:color="auto"/>
              <w:right w:val="single" w:sz="4" w:space="0" w:color="auto"/>
            </w:tcBorders>
            <w:vAlign w:val="bottom"/>
          </w:tcPr>
          <w:p w14:paraId="35DF796A" w14:textId="77777777" w:rsidR="00316309" w:rsidRPr="00A12409" w:rsidRDefault="00316309" w:rsidP="007010CD">
            <w:pPr>
              <w:jc w:val="left"/>
              <w:rPr>
                <w:rFonts w:ascii="FS Albert Arabic" w:hAnsi="FS Albert Arabic" w:cs="FS Albert Arabic"/>
              </w:rPr>
            </w:pPr>
          </w:p>
        </w:tc>
      </w:tr>
      <w:tr w:rsidR="00A15D6E" w:rsidRPr="00A12409" w14:paraId="0C79DED2" w14:textId="77777777" w:rsidTr="006A5CF4">
        <w:trPr>
          <w:trHeight w:val="577"/>
        </w:trPr>
        <w:tc>
          <w:tcPr>
            <w:tcW w:w="14530" w:type="dxa"/>
            <w:gridSpan w:val="20"/>
            <w:hideMark/>
          </w:tcPr>
          <w:p w14:paraId="495FC7F1" w14:textId="77777777" w:rsidR="00A15D6E" w:rsidRPr="00A12409" w:rsidRDefault="00A15D6E" w:rsidP="00776E7B">
            <w:pPr>
              <w:spacing w:before="40"/>
              <w:rPr>
                <w:rFonts w:ascii="FS Albert Arabic" w:hAnsi="FS Albert Arabic" w:cs="FS Albert Arabic"/>
                <w:b/>
                <w:bCs/>
              </w:rPr>
            </w:pPr>
            <w:r w:rsidRPr="00A12409">
              <w:rPr>
                <w:rFonts w:ascii="FS Albert Arabic" w:hAnsi="FS Albert Arabic" w:cs="FS Albert Arabic"/>
                <w:b/>
                <w:bCs/>
              </w:rPr>
              <w:t>Test Instrument(s):</w:t>
            </w:r>
          </w:p>
          <w:p w14:paraId="7A8647B5" w14:textId="77777777" w:rsidR="00A15D6E" w:rsidRPr="00A12409" w:rsidRDefault="00A15D6E" w:rsidP="00776E7B">
            <w:pPr>
              <w:rPr>
                <w:rFonts w:ascii="FS Albert Arabic" w:hAnsi="FS Albert Arabic" w:cs="FS Albert Arabic"/>
                <w:b/>
                <w:bCs/>
              </w:rPr>
            </w:pPr>
          </w:p>
        </w:tc>
      </w:tr>
    </w:tbl>
    <w:p w14:paraId="3A65DFB4" w14:textId="77777777" w:rsidR="00024235" w:rsidRPr="00A12409" w:rsidRDefault="00024235" w:rsidP="00B51061">
      <w:pPr>
        <w:rPr>
          <w:rFonts w:ascii="FS Albert Arabic" w:hAnsi="FS Albert Arabic" w:cs="FS Albert Arabic"/>
          <w:sz w:val="4"/>
          <w:szCs w:val="4"/>
        </w:rPr>
      </w:pPr>
    </w:p>
    <w:sectPr w:rsidR="00024235" w:rsidRPr="00A12409" w:rsidSect="008F6027">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411" w:right="1296" w:bottom="1138" w:left="1008"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7EDF0" w14:textId="77777777" w:rsidR="009F004F" w:rsidRDefault="009F004F">
      <w:r>
        <w:separator/>
      </w:r>
    </w:p>
    <w:p w14:paraId="46BFEAB3" w14:textId="77777777" w:rsidR="009F004F" w:rsidRDefault="009F004F"/>
  </w:endnote>
  <w:endnote w:type="continuationSeparator" w:id="0">
    <w:p w14:paraId="30FD3063" w14:textId="77777777" w:rsidR="009F004F" w:rsidRDefault="009F004F">
      <w:r>
        <w:continuationSeparator/>
      </w:r>
    </w:p>
    <w:p w14:paraId="7C36178F" w14:textId="77777777" w:rsidR="009F004F" w:rsidRDefault="009F0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C0DE" w14:textId="77777777" w:rsidR="00496D9D" w:rsidRDefault="00496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5E5C" w14:textId="5210C6D4" w:rsidR="009232F3" w:rsidRPr="00F92124" w:rsidRDefault="009232F3" w:rsidP="009232F3">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1312" behindDoc="0" locked="0" layoutInCell="1" allowOverlap="1" wp14:anchorId="307F1B35" wp14:editId="17438112">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213F1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45EE242337CA49AC879988E652B9CEE6"/>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EPM-KT0-TP-000051</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CBEAB8E5D68C41BB9B73A59608B1DC3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496D9D">
          <w:rPr>
            <w:rFonts w:cs="Arial"/>
            <w:color w:val="7A8D95"/>
            <w:sz w:val="16"/>
            <w:szCs w:val="16"/>
          </w:rPr>
          <w:t>003</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p>
  <w:p w14:paraId="1A86CCC9" w14:textId="77777777" w:rsidR="009232F3" w:rsidRDefault="009232F3" w:rsidP="009232F3">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406AFAEF" w14:textId="77777777" w:rsidR="009232F3" w:rsidRPr="006900D0" w:rsidRDefault="009232F3" w:rsidP="009232F3">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63297A57" w14:textId="77777777" w:rsidR="00AD22DC" w:rsidRPr="00101773" w:rsidRDefault="00AD22DC" w:rsidP="00101773">
    <w:pPr>
      <w:tabs>
        <w:tab w:val="center" w:pos="4680"/>
        <w:tab w:val="right" w:pos="9360"/>
      </w:tabs>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D22DC" w14:paraId="2BD5BAD5" w14:textId="77777777" w:rsidTr="00AD22DC">
      <w:trPr>
        <w:jc w:val="center"/>
      </w:trPr>
      <w:tc>
        <w:tcPr>
          <w:tcW w:w="3115" w:type="dxa"/>
        </w:tcPr>
        <w:p w14:paraId="43A1B8F3" w14:textId="77777777" w:rsidR="00AD22DC" w:rsidRDefault="009F004F"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9241CD">
                <w:rPr>
                  <w:sz w:val="16"/>
                  <w:szCs w:val="16"/>
                  <w:lang w:val="en-AU"/>
                </w:rPr>
                <w:t>EPM-KT0-TP-000051</w:t>
              </w:r>
            </w:sdtContent>
          </w:sdt>
          <w:r w:rsidR="00AD22DC">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BE5A77">
                <w:rPr>
                  <w:sz w:val="16"/>
                  <w:szCs w:val="16"/>
                  <w:lang w:val="en-AU"/>
                </w:rPr>
                <w:t>001</w:t>
              </w:r>
            </w:sdtContent>
          </w:sdt>
        </w:p>
      </w:tc>
      <w:tc>
        <w:tcPr>
          <w:tcW w:w="3115" w:type="dxa"/>
        </w:tcPr>
        <w:p w14:paraId="2E4110E1" w14:textId="77777777" w:rsidR="00AD22DC" w:rsidRDefault="00AD22DC"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11314FF9" w14:textId="77777777" w:rsidR="00AD22DC" w:rsidRDefault="00AD22DC"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8567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DE4B64">
            <w:rPr>
              <w:noProof/>
              <w:sz w:val="16"/>
              <w:szCs w:val="16"/>
            </w:rPr>
            <w:t>1</w:t>
          </w:r>
          <w:r w:rsidRPr="00E662DA">
            <w:rPr>
              <w:sz w:val="16"/>
              <w:szCs w:val="16"/>
            </w:rPr>
            <w:fldChar w:fldCharType="end"/>
          </w:r>
        </w:p>
      </w:tc>
    </w:tr>
    <w:tr w:rsidR="00AD22DC" w14:paraId="164E23D8" w14:textId="77777777" w:rsidTr="00AD22DC">
      <w:trPr>
        <w:jc w:val="center"/>
      </w:trPr>
      <w:tc>
        <w:tcPr>
          <w:tcW w:w="9345" w:type="dxa"/>
          <w:gridSpan w:val="3"/>
        </w:tcPr>
        <w:p w14:paraId="416D39C5" w14:textId="77777777" w:rsidR="00AD22DC" w:rsidRPr="00583BAF" w:rsidRDefault="00AD22DC"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D22DC" w14:paraId="1EC56B67" w14:textId="77777777" w:rsidTr="00AD22DC">
      <w:trPr>
        <w:trHeight w:val="258"/>
        <w:jc w:val="center"/>
      </w:trPr>
      <w:tc>
        <w:tcPr>
          <w:tcW w:w="9345" w:type="dxa"/>
          <w:gridSpan w:val="3"/>
        </w:tcPr>
        <w:p w14:paraId="4EC1D0D0" w14:textId="77777777" w:rsidR="00AD22DC" w:rsidRDefault="00AD22DC" w:rsidP="00B76886">
          <w:pPr>
            <w:rPr>
              <w:rFonts w:ascii="Calibri" w:hAnsi="Calibri" w:cs="Calibri"/>
              <w:sz w:val="12"/>
              <w:szCs w:val="12"/>
              <w:lang w:val="en-GB"/>
            </w:rPr>
          </w:pPr>
        </w:p>
        <w:p w14:paraId="7C749001" w14:textId="77777777" w:rsidR="00AD22DC" w:rsidRPr="00971B7A" w:rsidRDefault="009F004F"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F27769">
                <w:rPr>
                  <w:rFonts w:cs="Arial"/>
                  <w:sz w:val="12"/>
                  <w:szCs w:val="12"/>
                  <w:lang w:val="en-GB"/>
                </w:rPr>
                <w:t>BMS Graphics Testing - Template</w:t>
              </w:r>
            </w:sdtContent>
          </w:sdt>
          <w:r w:rsidR="00AD22D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16B61DC5" w14:textId="77777777" w:rsidR="00AD22DC" w:rsidRPr="00583BAF" w:rsidRDefault="00AD22D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1EBDA" w14:textId="77777777" w:rsidR="009F004F" w:rsidRDefault="009F004F">
      <w:r>
        <w:separator/>
      </w:r>
    </w:p>
    <w:p w14:paraId="0E61EE9B" w14:textId="77777777" w:rsidR="009F004F" w:rsidRDefault="009F004F"/>
  </w:footnote>
  <w:footnote w:type="continuationSeparator" w:id="0">
    <w:p w14:paraId="74B276B1" w14:textId="77777777" w:rsidR="009F004F" w:rsidRDefault="009F004F">
      <w:r>
        <w:continuationSeparator/>
      </w:r>
    </w:p>
    <w:p w14:paraId="7D804F5F" w14:textId="77777777" w:rsidR="009F004F" w:rsidRDefault="009F0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C70C" w14:textId="77777777" w:rsidR="00496D9D" w:rsidRDefault="00496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F2E7" w14:textId="77777777" w:rsidR="00AD22DC" w:rsidRPr="00C24967" w:rsidRDefault="00A12409" w:rsidP="00D521B3">
    <w:pPr>
      <w:pStyle w:val="Header"/>
      <w:ind w:left="1418" w:right="1435"/>
      <w:jc w:val="center"/>
      <w:rPr>
        <w:b/>
        <w:bCs/>
        <w:sz w:val="24"/>
        <w:szCs w:val="24"/>
      </w:rPr>
    </w:pPr>
    <w:r w:rsidRPr="009A054C">
      <w:rPr>
        <w:b/>
        <w:noProof/>
        <w:sz w:val="24"/>
        <w:szCs w:val="24"/>
      </w:rPr>
      <w:drawing>
        <wp:anchor distT="0" distB="0" distL="114300" distR="114300" simplePos="0" relativeHeight="251659264" behindDoc="0" locked="0" layoutInCell="1" allowOverlap="1" wp14:anchorId="0FD9B881" wp14:editId="2E87F2EC">
          <wp:simplePos x="0" y="0"/>
          <wp:positionH relativeFrom="column">
            <wp:posOffset>-608330</wp:posOffset>
          </wp:positionH>
          <wp:positionV relativeFrom="paragraph">
            <wp:posOffset>-451485</wp:posOffset>
          </wp:positionV>
          <wp:extent cx="2039350" cy="892865"/>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9350" cy="892865"/>
                  </a:xfrm>
                  <a:prstGeom prst="rect">
                    <a:avLst/>
                  </a:prstGeom>
                </pic:spPr>
              </pic:pic>
            </a:graphicData>
          </a:graphic>
          <wp14:sizeRelH relativeFrom="margin">
            <wp14:pctWidth>0</wp14:pctWidth>
          </wp14:sizeRelH>
          <wp14:sizeRelV relativeFrom="margin">
            <wp14:pctHeight>0</wp14:pctHeight>
          </wp14:sizeRelV>
        </wp:anchor>
      </w:drawing>
    </w:r>
    <w:sdt>
      <w:sdtPr>
        <w:rPr>
          <w:b/>
          <w:bCs/>
          <w:noProof/>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C24967" w:rsidRPr="00C24967">
          <w:rPr>
            <w:b/>
            <w:bCs/>
            <w:noProof/>
          </w:rPr>
          <w:t>BMS Graphics Testing</w:t>
        </w:r>
        <w:r w:rsidR="00F27769">
          <w:rPr>
            <w:b/>
            <w:bCs/>
            <w:noProof/>
          </w:rPr>
          <w:t xml:space="preserve"> - Template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1DBD" w14:textId="77777777" w:rsidR="00AD22DC" w:rsidRDefault="00AD22DC">
    <w:pPr>
      <w:pStyle w:val="Header"/>
    </w:pPr>
  </w:p>
  <w:p w14:paraId="0141C4A4" w14:textId="77777777" w:rsidR="00AD22DC" w:rsidRDefault="00AD22DC"/>
  <w:p w14:paraId="5321670C" w14:textId="77777777" w:rsidR="00AD22DC" w:rsidRDefault="00AD22DC"/>
  <w:p w14:paraId="437B1C4A" w14:textId="77777777" w:rsidR="00AD22DC" w:rsidRDefault="00AD22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85F3E"/>
    <w:rsid w:val="00090B40"/>
    <w:rsid w:val="00091B0C"/>
    <w:rsid w:val="00092AA6"/>
    <w:rsid w:val="00093042"/>
    <w:rsid w:val="00094187"/>
    <w:rsid w:val="00094D54"/>
    <w:rsid w:val="00095870"/>
    <w:rsid w:val="00096E8A"/>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7C3"/>
    <w:rsid w:val="000D58EF"/>
    <w:rsid w:val="000D6D0A"/>
    <w:rsid w:val="000E3163"/>
    <w:rsid w:val="000E3E4E"/>
    <w:rsid w:val="000E5D3D"/>
    <w:rsid w:val="000E6468"/>
    <w:rsid w:val="000E7BCD"/>
    <w:rsid w:val="000F0A74"/>
    <w:rsid w:val="000F1028"/>
    <w:rsid w:val="000F2FC3"/>
    <w:rsid w:val="000F31B1"/>
    <w:rsid w:val="000F4CD8"/>
    <w:rsid w:val="000F6278"/>
    <w:rsid w:val="001007C3"/>
    <w:rsid w:val="00100B50"/>
    <w:rsid w:val="00101773"/>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5CFD"/>
    <w:rsid w:val="001269A0"/>
    <w:rsid w:val="00131711"/>
    <w:rsid w:val="00131B29"/>
    <w:rsid w:val="00131BAA"/>
    <w:rsid w:val="00131D8A"/>
    <w:rsid w:val="00132F66"/>
    <w:rsid w:val="00133DA4"/>
    <w:rsid w:val="00137ABE"/>
    <w:rsid w:val="001411D7"/>
    <w:rsid w:val="00142314"/>
    <w:rsid w:val="001428BA"/>
    <w:rsid w:val="00143272"/>
    <w:rsid w:val="00143E4D"/>
    <w:rsid w:val="00144396"/>
    <w:rsid w:val="00144496"/>
    <w:rsid w:val="001445B4"/>
    <w:rsid w:val="00146719"/>
    <w:rsid w:val="00146B8F"/>
    <w:rsid w:val="00146FDD"/>
    <w:rsid w:val="00147ED9"/>
    <w:rsid w:val="001505BC"/>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718"/>
    <w:rsid w:val="0018491B"/>
    <w:rsid w:val="00185741"/>
    <w:rsid w:val="00185C86"/>
    <w:rsid w:val="00187982"/>
    <w:rsid w:val="00190185"/>
    <w:rsid w:val="00190CCD"/>
    <w:rsid w:val="00191ED3"/>
    <w:rsid w:val="001920C0"/>
    <w:rsid w:val="0019235B"/>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44C"/>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4971"/>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176B"/>
    <w:rsid w:val="002235C2"/>
    <w:rsid w:val="00223BDE"/>
    <w:rsid w:val="00224065"/>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57F5"/>
    <w:rsid w:val="00256F0C"/>
    <w:rsid w:val="00257A9F"/>
    <w:rsid w:val="002621B3"/>
    <w:rsid w:val="002634E3"/>
    <w:rsid w:val="00264389"/>
    <w:rsid w:val="0026463F"/>
    <w:rsid w:val="00264D7A"/>
    <w:rsid w:val="00265240"/>
    <w:rsid w:val="00265ABA"/>
    <w:rsid w:val="00265F2C"/>
    <w:rsid w:val="00266862"/>
    <w:rsid w:val="00267349"/>
    <w:rsid w:val="0027141C"/>
    <w:rsid w:val="002732AA"/>
    <w:rsid w:val="002749D3"/>
    <w:rsid w:val="00275C13"/>
    <w:rsid w:val="00280BA9"/>
    <w:rsid w:val="002813FD"/>
    <w:rsid w:val="00281EE3"/>
    <w:rsid w:val="0028237F"/>
    <w:rsid w:val="0028286A"/>
    <w:rsid w:val="00282949"/>
    <w:rsid w:val="00282A4B"/>
    <w:rsid w:val="002835DB"/>
    <w:rsid w:val="0028408F"/>
    <w:rsid w:val="00286AA7"/>
    <w:rsid w:val="00286B82"/>
    <w:rsid w:val="002870E3"/>
    <w:rsid w:val="00290190"/>
    <w:rsid w:val="002906AC"/>
    <w:rsid w:val="002906C7"/>
    <w:rsid w:val="00290C0C"/>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4781"/>
    <w:rsid w:val="00314A36"/>
    <w:rsid w:val="00315853"/>
    <w:rsid w:val="00316309"/>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67F1"/>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025"/>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30EA"/>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B56"/>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313D"/>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07BC8"/>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2ACD"/>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6D9D"/>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5A3"/>
    <w:rsid w:val="004F0C63"/>
    <w:rsid w:val="004F3981"/>
    <w:rsid w:val="004F612E"/>
    <w:rsid w:val="004F6D3B"/>
    <w:rsid w:val="00501C1A"/>
    <w:rsid w:val="00502100"/>
    <w:rsid w:val="0050329C"/>
    <w:rsid w:val="00504768"/>
    <w:rsid w:val="00504E0E"/>
    <w:rsid w:val="00505219"/>
    <w:rsid w:val="00506886"/>
    <w:rsid w:val="005079B3"/>
    <w:rsid w:val="00507BC6"/>
    <w:rsid w:val="00510D40"/>
    <w:rsid w:val="00511AA2"/>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430"/>
    <w:rsid w:val="005428D5"/>
    <w:rsid w:val="00545263"/>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65DB5"/>
    <w:rsid w:val="005735CE"/>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42"/>
    <w:rsid w:val="005A5C73"/>
    <w:rsid w:val="005A70BF"/>
    <w:rsid w:val="005A7563"/>
    <w:rsid w:val="005A7BE8"/>
    <w:rsid w:val="005B0A43"/>
    <w:rsid w:val="005B1366"/>
    <w:rsid w:val="005B1ACF"/>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053"/>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19C"/>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398"/>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9788B"/>
    <w:rsid w:val="006A15C8"/>
    <w:rsid w:val="006A3406"/>
    <w:rsid w:val="006A35B4"/>
    <w:rsid w:val="006A3E4E"/>
    <w:rsid w:val="006A3E6B"/>
    <w:rsid w:val="006A442D"/>
    <w:rsid w:val="006A5172"/>
    <w:rsid w:val="006A5936"/>
    <w:rsid w:val="006A5CF4"/>
    <w:rsid w:val="006A6A09"/>
    <w:rsid w:val="006B113F"/>
    <w:rsid w:val="006C06FB"/>
    <w:rsid w:val="006C1246"/>
    <w:rsid w:val="006C170C"/>
    <w:rsid w:val="006C2DC4"/>
    <w:rsid w:val="006C54E9"/>
    <w:rsid w:val="006C68A8"/>
    <w:rsid w:val="006C7E9B"/>
    <w:rsid w:val="006D2159"/>
    <w:rsid w:val="006D26FE"/>
    <w:rsid w:val="006D2AA9"/>
    <w:rsid w:val="006D2B05"/>
    <w:rsid w:val="006D5E16"/>
    <w:rsid w:val="006D718A"/>
    <w:rsid w:val="006E0946"/>
    <w:rsid w:val="006E2C79"/>
    <w:rsid w:val="006E3698"/>
    <w:rsid w:val="006E5F89"/>
    <w:rsid w:val="006E6212"/>
    <w:rsid w:val="006E7C7C"/>
    <w:rsid w:val="006F064B"/>
    <w:rsid w:val="006F0DCD"/>
    <w:rsid w:val="006F1207"/>
    <w:rsid w:val="006F1F54"/>
    <w:rsid w:val="006F22DA"/>
    <w:rsid w:val="006F4250"/>
    <w:rsid w:val="006F51D2"/>
    <w:rsid w:val="006F6DCE"/>
    <w:rsid w:val="006F72FE"/>
    <w:rsid w:val="006F77B9"/>
    <w:rsid w:val="00700574"/>
    <w:rsid w:val="00700B38"/>
    <w:rsid w:val="007010CD"/>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E13"/>
    <w:rsid w:val="00735F70"/>
    <w:rsid w:val="007418E6"/>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1E0E"/>
    <w:rsid w:val="00782509"/>
    <w:rsid w:val="00782BDC"/>
    <w:rsid w:val="00782BF8"/>
    <w:rsid w:val="00782D18"/>
    <w:rsid w:val="00782F3A"/>
    <w:rsid w:val="0078375E"/>
    <w:rsid w:val="00783D41"/>
    <w:rsid w:val="0078520E"/>
    <w:rsid w:val="007852E1"/>
    <w:rsid w:val="00787066"/>
    <w:rsid w:val="007900CC"/>
    <w:rsid w:val="007904F4"/>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3F3B"/>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38FF"/>
    <w:rsid w:val="008544C0"/>
    <w:rsid w:val="008556C6"/>
    <w:rsid w:val="00855A1E"/>
    <w:rsid w:val="00856221"/>
    <w:rsid w:val="0085681A"/>
    <w:rsid w:val="00857E5D"/>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5967"/>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90A"/>
    <w:rsid w:val="008F1E3E"/>
    <w:rsid w:val="008F218E"/>
    <w:rsid w:val="008F2FA1"/>
    <w:rsid w:val="008F3C53"/>
    <w:rsid w:val="008F444E"/>
    <w:rsid w:val="008F6027"/>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2F3"/>
    <w:rsid w:val="00923865"/>
    <w:rsid w:val="00923A29"/>
    <w:rsid w:val="009241CD"/>
    <w:rsid w:val="00924E92"/>
    <w:rsid w:val="0092607B"/>
    <w:rsid w:val="00926C53"/>
    <w:rsid w:val="00927CD9"/>
    <w:rsid w:val="0093144A"/>
    <w:rsid w:val="00931A76"/>
    <w:rsid w:val="009333E0"/>
    <w:rsid w:val="00933F73"/>
    <w:rsid w:val="009344AB"/>
    <w:rsid w:val="00934705"/>
    <w:rsid w:val="00935EE5"/>
    <w:rsid w:val="00936CCD"/>
    <w:rsid w:val="0094039C"/>
    <w:rsid w:val="009439F5"/>
    <w:rsid w:val="0094543B"/>
    <w:rsid w:val="00945FC3"/>
    <w:rsid w:val="009462DF"/>
    <w:rsid w:val="0094759A"/>
    <w:rsid w:val="00950681"/>
    <w:rsid w:val="00950B50"/>
    <w:rsid w:val="00950CF3"/>
    <w:rsid w:val="00954C4E"/>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004F"/>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2409"/>
    <w:rsid w:val="00A1351F"/>
    <w:rsid w:val="00A13C3A"/>
    <w:rsid w:val="00A15D6E"/>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479C"/>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039F"/>
    <w:rsid w:val="00AC13D4"/>
    <w:rsid w:val="00AC1AAB"/>
    <w:rsid w:val="00AC1B9D"/>
    <w:rsid w:val="00AC2A65"/>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03BD0"/>
    <w:rsid w:val="00B1110B"/>
    <w:rsid w:val="00B136A8"/>
    <w:rsid w:val="00B14F32"/>
    <w:rsid w:val="00B14F9E"/>
    <w:rsid w:val="00B169F7"/>
    <w:rsid w:val="00B16ACE"/>
    <w:rsid w:val="00B16D7A"/>
    <w:rsid w:val="00B17046"/>
    <w:rsid w:val="00B20537"/>
    <w:rsid w:val="00B2164F"/>
    <w:rsid w:val="00B23908"/>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4943"/>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D78BB"/>
    <w:rsid w:val="00BE5A77"/>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4967"/>
    <w:rsid w:val="00C25895"/>
    <w:rsid w:val="00C27CE3"/>
    <w:rsid w:val="00C30558"/>
    <w:rsid w:val="00C31176"/>
    <w:rsid w:val="00C31611"/>
    <w:rsid w:val="00C31774"/>
    <w:rsid w:val="00C336AB"/>
    <w:rsid w:val="00C3400B"/>
    <w:rsid w:val="00C36156"/>
    <w:rsid w:val="00C37EB8"/>
    <w:rsid w:val="00C407D3"/>
    <w:rsid w:val="00C42C01"/>
    <w:rsid w:val="00C435D4"/>
    <w:rsid w:val="00C43FEF"/>
    <w:rsid w:val="00C4446E"/>
    <w:rsid w:val="00C449C3"/>
    <w:rsid w:val="00C45601"/>
    <w:rsid w:val="00C46833"/>
    <w:rsid w:val="00C50D26"/>
    <w:rsid w:val="00C5377E"/>
    <w:rsid w:val="00C53A88"/>
    <w:rsid w:val="00C5443F"/>
    <w:rsid w:val="00C5449E"/>
    <w:rsid w:val="00C544AA"/>
    <w:rsid w:val="00C548DB"/>
    <w:rsid w:val="00C5547A"/>
    <w:rsid w:val="00C56436"/>
    <w:rsid w:val="00C604A1"/>
    <w:rsid w:val="00C60C2F"/>
    <w:rsid w:val="00C64450"/>
    <w:rsid w:val="00C6685A"/>
    <w:rsid w:val="00C669C1"/>
    <w:rsid w:val="00C66C97"/>
    <w:rsid w:val="00C676BC"/>
    <w:rsid w:val="00C70142"/>
    <w:rsid w:val="00C72048"/>
    <w:rsid w:val="00C7288C"/>
    <w:rsid w:val="00C734E5"/>
    <w:rsid w:val="00C740B8"/>
    <w:rsid w:val="00C75121"/>
    <w:rsid w:val="00C75595"/>
    <w:rsid w:val="00C75CFF"/>
    <w:rsid w:val="00C76D56"/>
    <w:rsid w:val="00C76F70"/>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2EB7"/>
    <w:rsid w:val="00C95609"/>
    <w:rsid w:val="00C95C3C"/>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A43"/>
    <w:rsid w:val="00CB2C72"/>
    <w:rsid w:val="00CB2D8D"/>
    <w:rsid w:val="00CB3015"/>
    <w:rsid w:val="00CB3BCC"/>
    <w:rsid w:val="00CB5061"/>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5534"/>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478"/>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1B3"/>
    <w:rsid w:val="00D52C06"/>
    <w:rsid w:val="00D54818"/>
    <w:rsid w:val="00D561AC"/>
    <w:rsid w:val="00D5660E"/>
    <w:rsid w:val="00D572C1"/>
    <w:rsid w:val="00D57A63"/>
    <w:rsid w:val="00D57F8D"/>
    <w:rsid w:val="00D60A5F"/>
    <w:rsid w:val="00D6193B"/>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484A"/>
    <w:rsid w:val="00D84925"/>
    <w:rsid w:val="00D84E37"/>
    <w:rsid w:val="00D8565C"/>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1B03"/>
    <w:rsid w:val="00DB2023"/>
    <w:rsid w:val="00DB5706"/>
    <w:rsid w:val="00DB6BD4"/>
    <w:rsid w:val="00DB7833"/>
    <w:rsid w:val="00DC0031"/>
    <w:rsid w:val="00DC0077"/>
    <w:rsid w:val="00DC0D57"/>
    <w:rsid w:val="00DC1961"/>
    <w:rsid w:val="00DC3FDB"/>
    <w:rsid w:val="00DC53AD"/>
    <w:rsid w:val="00DC65A4"/>
    <w:rsid w:val="00DC6F22"/>
    <w:rsid w:val="00DD33E9"/>
    <w:rsid w:val="00DD36BA"/>
    <w:rsid w:val="00DD58A6"/>
    <w:rsid w:val="00DD5C86"/>
    <w:rsid w:val="00DD61D2"/>
    <w:rsid w:val="00DD7C8C"/>
    <w:rsid w:val="00DE0831"/>
    <w:rsid w:val="00DE154F"/>
    <w:rsid w:val="00DE1EF0"/>
    <w:rsid w:val="00DE218C"/>
    <w:rsid w:val="00DE382A"/>
    <w:rsid w:val="00DE4B64"/>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7154"/>
    <w:rsid w:val="00E40EA9"/>
    <w:rsid w:val="00E41441"/>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1BB"/>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C77D2"/>
    <w:rsid w:val="00ED002A"/>
    <w:rsid w:val="00ED01E1"/>
    <w:rsid w:val="00ED05F0"/>
    <w:rsid w:val="00ED0875"/>
    <w:rsid w:val="00ED0B32"/>
    <w:rsid w:val="00ED0E07"/>
    <w:rsid w:val="00ED32CA"/>
    <w:rsid w:val="00ED375C"/>
    <w:rsid w:val="00ED3E2F"/>
    <w:rsid w:val="00ED410B"/>
    <w:rsid w:val="00ED543C"/>
    <w:rsid w:val="00ED5FB4"/>
    <w:rsid w:val="00ED64CA"/>
    <w:rsid w:val="00ED6545"/>
    <w:rsid w:val="00ED6A49"/>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0D9B"/>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27769"/>
    <w:rsid w:val="00F338F6"/>
    <w:rsid w:val="00F368C9"/>
    <w:rsid w:val="00F369F7"/>
    <w:rsid w:val="00F40BEC"/>
    <w:rsid w:val="00F42219"/>
    <w:rsid w:val="00F4245A"/>
    <w:rsid w:val="00F428CA"/>
    <w:rsid w:val="00F42A56"/>
    <w:rsid w:val="00F44F72"/>
    <w:rsid w:val="00F45CF3"/>
    <w:rsid w:val="00F46105"/>
    <w:rsid w:val="00F474D0"/>
    <w:rsid w:val="00F54EDD"/>
    <w:rsid w:val="00F55BF3"/>
    <w:rsid w:val="00F55E4D"/>
    <w:rsid w:val="00F55F27"/>
    <w:rsid w:val="00F5694E"/>
    <w:rsid w:val="00F57D21"/>
    <w:rsid w:val="00F65B21"/>
    <w:rsid w:val="00F67BE6"/>
    <w:rsid w:val="00F70375"/>
    <w:rsid w:val="00F70651"/>
    <w:rsid w:val="00F7075C"/>
    <w:rsid w:val="00F713FB"/>
    <w:rsid w:val="00F74468"/>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496D"/>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61A3D"/>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table" w:customStyle="1" w:styleId="TableGrid2">
    <w:name w:val="Table Grid2"/>
    <w:basedOn w:val="TableNormal"/>
    <w:next w:val="TableGrid"/>
    <w:rsid w:val="0010177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033314">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3982545">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E242337CA49AC879988E652B9CEE6"/>
        <w:category>
          <w:name w:val="General"/>
          <w:gallery w:val="placeholder"/>
        </w:category>
        <w:types>
          <w:type w:val="bbPlcHdr"/>
        </w:types>
        <w:behaviors>
          <w:behavior w:val="content"/>
        </w:behaviors>
        <w:guid w:val="{446DA447-3E03-49D4-9C05-7546C9E197DE}"/>
      </w:docPartPr>
      <w:docPartBody>
        <w:p w:rsidR="00282E78" w:rsidRDefault="0026378E" w:rsidP="0026378E">
          <w:pPr>
            <w:pStyle w:val="45EE242337CA49AC879988E652B9CEE6"/>
          </w:pPr>
          <w:r w:rsidRPr="00D16477">
            <w:rPr>
              <w:rStyle w:val="PlaceholderText"/>
            </w:rPr>
            <w:t>[Subject]</w:t>
          </w:r>
        </w:p>
      </w:docPartBody>
    </w:docPart>
    <w:docPart>
      <w:docPartPr>
        <w:name w:val="CBEAB8E5D68C41BB9B73A59608B1DC31"/>
        <w:category>
          <w:name w:val="General"/>
          <w:gallery w:val="placeholder"/>
        </w:category>
        <w:types>
          <w:type w:val="bbPlcHdr"/>
        </w:types>
        <w:behaviors>
          <w:behavior w:val="content"/>
        </w:behaviors>
        <w:guid w:val="{3DDE667C-1DBA-4048-93C8-A7FDDE36DD8B}"/>
      </w:docPartPr>
      <w:docPartBody>
        <w:p w:rsidR="00282E78" w:rsidRDefault="0026378E" w:rsidP="0026378E">
          <w:pPr>
            <w:pStyle w:val="CBEAB8E5D68C41BB9B73A59608B1DC31"/>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78E"/>
    <w:rsid w:val="0026378E"/>
    <w:rsid w:val="00282E78"/>
    <w:rsid w:val="0032303E"/>
    <w:rsid w:val="006014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78E"/>
    <w:rPr>
      <w:color w:val="808080"/>
    </w:rPr>
  </w:style>
  <w:style w:type="paragraph" w:customStyle="1" w:styleId="45EE242337CA49AC879988E652B9CEE6">
    <w:name w:val="45EE242337CA49AC879988E652B9CEE6"/>
    <w:rsid w:val="0026378E"/>
  </w:style>
  <w:style w:type="paragraph" w:customStyle="1" w:styleId="CBEAB8E5D68C41BB9B73A59608B1DC31">
    <w:name w:val="CBEAB8E5D68C41BB9B73A59608B1DC31"/>
    <w:rsid w:val="00263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113FE846-29C4-44AE-82D2-AD34E70441D3}">
  <ds:schemaRefs>
    <ds:schemaRef ds:uri="http://schemas.openxmlformats.org/officeDocument/2006/bibliography"/>
  </ds:schemaRefs>
</ds:datastoreItem>
</file>

<file path=customXml/itemProps4.xml><?xml version="1.0" encoding="utf-8"?>
<ds:datastoreItem xmlns:ds="http://schemas.openxmlformats.org/officeDocument/2006/customXml" ds:itemID="{29A28C06-F966-44DE-BFD2-C227CCAA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2</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Template - BMS Graphics Testing</vt:lpstr>
    </vt:vector>
  </TitlesOfParts>
  <Company>Bechtel/EDS</Company>
  <LinksUpToDate>false</LinksUpToDate>
  <CharactersWithSpaces>406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BMS Graphics Testing - Template</dc:title>
  <dc:subject>EPM-KT0-TP-000051</dc:subject>
  <dc:creator>Rivamonte, Leonnito (RMP)</dc:creator>
  <cp:keywords>ᅟ</cp:keywords>
  <cp:lastModifiedBy>اسماء المطيري Asma Almutairi</cp:lastModifiedBy>
  <cp:revision>6</cp:revision>
  <cp:lastPrinted>2017-09-18T05:21:00Z</cp:lastPrinted>
  <dcterms:created xsi:type="dcterms:W3CDTF">2021-07-05T07:56:00Z</dcterms:created>
  <dcterms:modified xsi:type="dcterms:W3CDTF">2022-05-19T06:35:00Z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c2561e4b-4914-4f3c-a8e2-bed78093ce5e</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